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48C20CBD" w:rsidR="00A40304" w:rsidRPr="00920B70" w:rsidRDefault="005E3A3B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E61255">
        <w:rPr>
          <w:rFonts w:ascii="Comic Sans MS" w:hAnsi="Comic Sans MS"/>
        </w:rPr>
        <w:t>-1</w:t>
      </w:r>
      <w:r>
        <w:rPr>
          <w:rFonts w:ascii="Comic Sans MS" w:hAnsi="Comic Sans MS"/>
        </w:rPr>
        <w:t xml:space="preserve"> </w:t>
      </w:r>
      <w:r w:rsidR="00A40304">
        <w:rPr>
          <w:rFonts w:ascii="Comic Sans MS" w:hAnsi="Comic Sans MS"/>
        </w:rPr>
        <w:t>Opener</w:t>
      </w:r>
      <w:r w:rsidR="009C6EDA">
        <w:rPr>
          <w:rFonts w:ascii="Comic Sans MS" w:hAnsi="Comic Sans MS"/>
        </w:rPr>
        <w:t xml:space="preserve"> </w:t>
      </w:r>
      <w:r w:rsidR="00D66450">
        <w:rPr>
          <w:rFonts w:ascii="Comic Sans MS" w:hAnsi="Comic Sans MS"/>
        </w:rPr>
        <w:t>-</w:t>
      </w:r>
      <w:r w:rsidR="00A40304">
        <w:rPr>
          <w:rFonts w:ascii="Comic Sans MS" w:hAnsi="Comic Sans MS"/>
        </w:rPr>
        <w:t xml:space="preserve"> </w:t>
      </w:r>
      <w:r w:rsidR="00FF78D8">
        <w:rPr>
          <w:rFonts w:ascii="Comic Sans MS" w:hAnsi="Comic Sans MS"/>
        </w:rPr>
        <w:t>Area of Quadrilaterals</w:t>
      </w:r>
    </w:p>
    <w:p w14:paraId="49DC6CBB" w14:textId="77777777" w:rsidR="00207140" w:rsidRDefault="003B4B24" w:rsidP="0020714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6EF44358" w14:textId="4342BCBC" w:rsidR="0030439A" w:rsidRPr="003B4211" w:rsidRDefault="003B4211" w:rsidP="002C050D">
      <w:pPr>
        <w:pStyle w:val="ListParagraph"/>
        <w:numPr>
          <w:ilvl w:val="0"/>
          <w:numId w:val="2"/>
        </w:numPr>
        <w:rPr>
          <w:rFonts w:ascii="Comic Sans MS" w:hAnsi="Comic Sans MS" w:cs="Calibri"/>
          <w:color w:val="000000"/>
          <w:sz w:val="22"/>
          <w:szCs w:val="22"/>
        </w:rPr>
      </w:pPr>
      <w:r w:rsidRPr="003B4211">
        <w:rPr>
          <w:rFonts w:ascii="Comic Sans MS" w:hAnsi="Comic Sans MS"/>
          <w:noProof/>
          <w:bdr w:val="none" w:sz="0" w:space="0" w:color="auto" w:frame="1"/>
        </w:rPr>
        <w:t>Find the area of the given figures.</w:t>
      </w:r>
    </w:p>
    <w:p w14:paraId="427A786B" w14:textId="1A4B2F81" w:rsidR="0030439A" w:rsidRDefault="00B62080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2416" behindDoc="1" locked="0" layoutInCell="1" allowOverlap="1" wp14:anchorId="45831AE5" wp14:editId="322B8993">
            <wp:simplePos x="0" y="0"/>
            <wp:positionH relativeFrom="column">
              <wp:posOffset>3522830</wp:posOffset>
            </wp:positionH>
            <wp:positionV relativeFrom="paragraph">
              <wp:posOffset>115533</wp:posOffset>
            </wp:positionV>
            <wp:extent cx="947420" cy="779780"/>
            <wp:effectExtent l="0" t="0" r="5080" b="0"/>
            <wp:wrapTight wrapText="bothSides">
              <wp:wrapPolygon edited="0">
                <wp:start x="2027" y="0"/>
                <wp:lineTo x="290" y="2463"/>
                <wp:lineTo x="1158" y="5629"/>
                <wp:lineTo x="0" y="10906"/>
                <wp:lineTo x="0" y="12664"/>
                <wp:lineTo x="4922" y="16886"/>
                <wp:lineTo x="4922" y="17941"/>
                <wp:lineTo x="7818" y="20404"/>
                <wp:lineTo x="8976" y="21107"/>
                <wp:lineTo x="12740" y="21107"/>
                <wp:lineTo x="14188" y="20404"/>
                <wp:lineTo x="17662" y="17941"/>
                <wp:lineTo x="17662" y="16886"/>
                <wp:lineTo x="21137" y="5629"/>
                <wp:lineTo x="21426" y="3870"/>
                <wp:lineTo x="21426" y="2111"/>
                <wp:lineTo x="13898" y="0"/>
                <wp:lineTo x="2027" y="0"/>
              </wp:wrapPolygon>
            </wp:wrapTight>
            <wp:docPr id="1880155252" name="Picture 37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55252" name="Picture 37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D282" w14:textId="1855452B" w:rsidR="003B4211" w:rsidRDefault="00B62080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"https://lh7-us.googleusercontent.com/docsz/AD_4nXcXKc-5W3sS8nYCbUR0_fLObq1stTYHe4uD49ORPGHqazGFP3gt9CoY2GJWZ1dQPRfy5J4iNfcH-MEpIQ_u7rv2jkiJx57BGvDttJdrf_eRl_U-ldLvzRno2cDia28Pe6CzahJ4esDL5Kp7kxO2w7fvrJlZsYYcAuaHabzdyQQvKGiS79mwWbM?key=nRrrHVVprdAneRCYwLBz4A"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091392" behindDoc="1" locked="0" layoutInCell="1" allowOverlap="1" wp14:anchorId="2EB27C4B" wp14:editId="1325F4C3">
            <wp:simplePos x="0" y="0"/>
            <wp:positionH relativeFrom="column">
              <wp:posOffset>161365</wp:posOffset>
            </wp:positionH>
            <wp:positionV relativeFrom="paragraph">
              <wp:posOffset>25474</wp:posOffset>
            </wp:positionV>
            <wp:extent cx="1147445" cy="594360"/>
            <wp:effectExtent l="0" t="0" r="0" b="2540"/>
            <wp:wrapTight wrapText="bothSides">
              <wp:wrapPolygon edited="0">
                <wp:start x="1913" y="0"/>
                <wp:lineTo x="2630" y="7385"/>
                <wp:lineTo x="0" y="9231"/>
                <wp:lineTo x="0" y="12462"/>
                <wp:lineTo x="5020" y="14769"/>
                <wp:lineTo x="6455" y="21231"/>
                <wp:lineTo x="19604" y="21231"/>
                <wp:lineTo x="16735" y="7385"/>
                <wp:lineTo x="21277" y="6462"/>
                <wp:lineTo x="21277" y="4154"/>
                <wp:lineTo x="15061" y="0"/>
                <wp:lineTo x="1913" y="0"/>
              </wp:wrapPolygon>
            </wp:wrapTight>
            <wp:docPr id="1598623319" name="Picture 36" descr="A blue squar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23319" name="Picture 36" descr="A blue squar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62C1E" w14:textId="7DEDFFD3" w:rsidR="003B4211" w:rsidRDefault="003E2FBC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"https://lh7-us.googleusercontent.com/docsz/AD_4nXfeFHo6zyjFDrXR41d1ewxvuygN1vMUqHbRE1_bzLKjWt9-0QBiSXA1FXkSEnXS8Mt-vJgOvkElc52C2V7pqWUrJ6wNLi7IKSC7Vn3wjmw9H8SQwe9PUF3UBbqnqU1Y6cfLc28koIfNYQogVpfrYiI4YDit8Ncu0tTokjSR3V4ar5i9VJMxhD0?key=nRrrHVVprdAneRCYwLBz4A"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C1648EC" w14:textId="77777777" w:rsidR="003B4211" w:rsidRDefault="003B4211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1CCD9832" w14:textId="77777777" w:rsidR="003B4211" w:rsidRDefault="003B4211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43CC578E" w14:textId="77777777" w:rsidR="003B4211" w:rsidRDefault="003B4211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07623B4B" w14:textId="68D29C8C" w:rsidR="003B4211" w:rsidRDefault="00EE6668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3440" behindDoc="1" locked="0" layoutInCell="1" allowOverlap="1" wp14:anchorId="7B5612B2" wp14:editId="6EC192B4">
            <wp:simplePos x="0" y="0"/>
            <wp:positionH relativeFrom="column">
              <wp:posOffset>5531074</wp:posOffset>
            </wp:positionH>
            <wp:positionV relativeFrom="paragraph">
              <wp:posOffset>162261</wp:posOffset>
            </wp:positionV>
            <wp:extent cx="1057275" cy="1009015"/>
            <wp:effectExtent l="0" t="0" r="0" b="0"/>
            <wp:wrapTight wrapText="bothSides">
              <wp:wrapPolygon edited="0">
                <wp:start x="5968" y="0"/>
                <wp:lineTo x="5968" y="4350"/>
                <wp:lineTo x="0" y="5166"/>
                <wp:lineTo x="0" y="20390"/>
                <wp:lineTo x="13232" y="21206"/>
                <wp:lineTo x="14270" y="21206"/>
                <wp:lineTo x="21276" y="19031"/>
                <wp:lineTo x="21276" y="16856"/>
                <wp:lineTo x="18162" y="4350"/>
                <wp:lineTo x="18162" y="0"/>
                <wp:lineTo x="5968" y="0"/>
              </wp:wrapPolygon>
            </wp:wrapTight>
            <wp:docPr id="975329059" name="Picture 38" descr="A green rectangular objec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29059" name="Picture 38" descr="A green rectangular object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60476" w14:textId="3B2F972F" w:rsidR="00BA72F7" w:rsidRDefault="00EE6668" w:rsidP="00BA72F7">
      <w:pPr>
        <w:pStyle w:val="NormalWeb"/>
        <w:spacing w:before="0" w:beforeAutospacing="0" w:after="0" w:afterAutospacing="0"/>
        <w:ind w:right="3254" w:hanging="374"/>
      </w:pP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2) </w:t>
      </w:r>
      <w:r w:rsidR="00BA72F7">
        <w:rPr>
          <w:rFonts w:ascii="Calibri" w:hAnsi="Calibri" w:cs="Calibri"/>
          <w:b/>
          <w:bCs/>
          <w:color w:val="3366FF"/>
          <w:sz w:val="22"/>
          <w:szCs w:val="22"/>
        </w:rPr>
        <w:t>GRASS SOD</w:t>
      </w:r>
      <w:r w:rsidR="00BA72F7">
        <w:rPr>
          <w:rFonts w:ascii="Calibri" w:hAnsi="Calibri" w:cs="Calibri"/>
          <w:b/>
          <w:bCs/>
          <w:color w:val="00B0F0"/>
          <w:sz w:val="22"/>
          <w:szCs w:val="22"/>
        </w:rPr>
        <w:t xml:space="preserve">  </w:t>
      </w:r>
      <w:r w:rsidR="00BA72F7">
        <w:rPr>
          <w:rFonts w:ascii="Calibri" w:hAnsi="Calibri" w:cs="Calibri"/>
          <w:color w:val="000000"/>
          <w:sz w:val="22"/>
          <w:szCs w:val="22"/>
        </w:rPr>
        <w:t>A landscaping contractor is installing grass sod on the lawn of a new office building.</w:t>
      </w:r>
    </w:p>
    <w:p w14:paraId="2D35D3A6" w14:textId="0ADD5A01" w:rsidR="00BA72F7" w:rsidRDefault="00BA72F7" w:rsidP="00BA72F7">
      <w:pPr>
        <w:pStyle w:val="NormalWeb"/>
        <w:spacing w:before="0" w:beforeAutospacing="0" w:after="0" w:afterAutospacing="0"/>
        <w:ind w:left="374" w:right="374" w:hanging="2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>  What is the area of the lawn?  </w:t>
      </w:r>
    </w:p>
    <w:p w14:paraId="542A0ACE" w14:textId="77777777" w:rsidR="00023E0F" w:rsidRDefault="00023E0F" w:rsidP="00BA72F7">
      <w:pPr>
        <w:rPr>
          <w:bdr w:val="none" w:sz="0" w:space="0" w:color="auto" w:frame="1"/>
        </w:rPr>
      </w:pPr>
    </w:p>
    <w:p w14:paraId="0505444D" w14:textId="4B8F512D" w:rsidR="00BA72F7" w:rsidRDefault="00EE6668" w:rsidP="00BA72F7"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"https://lh7-us.googleusercontent.com/docsz/AD_4nXcGzLTh6rkFo6nxgDwTyxeg2fIa0R1H_MF5skGb0O9ef37stD4SpxTaQca9YHjtT2XMg3eTPW9p3WxkTOe9CciuKs6PfrBWxit2EibABuRxVauLA8s_WIEhtPwZU8zFmoIwCInbBJz7z0KRh9SnVgxIWA4JoWIJsWHCOT8T0ZPfsw0Pms6Kf2A?key=nRrrHVVprdAneRCYwLBz4A"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619EBE8" w14:textId="77777777" w:rsidR="00BA72F7" w:rsidRDefault="00BA72F7" w:rsidP="00BA72F7">
      <w:pPr>
        <w:pStyle w:val="NormalWeb"/>
        <w:spacing w:before="0" w:beforeAutospacing="0" w:after="0" w:afterAutospacing="0"/>
        <w:ind w:left="374" w:right="3254" w:hanging="2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>  If the cost of the sod is $1.10 per square foot, what is the price for the new lawn?  </w:t>
      </w:r>
    </w:p>
    <w:p w14:paraId="1B7BE406" w14:textId="77777777" w:rsidR="00BA72F7" w:rsidRDefault="00BA72F7" w:rsidP="00BA72F7"/>
    <w:p w14:paraId="7BFE8440" w14:textId="189C9F13" w:rsidR="003E3539" w:rsidRDefault="003E3539" w:rsidP="00A40304">
      <w:pPr>
        <w:rPr>
          <w:rFonts w:ascii="Comic Sans MS" w:hAnsi="Comic Sans MS"/>
        </w:rPr>
      </w:pPr>
    </w:p>
    <w:p w14:paraId="170BE572" w14:textId="1ABA43A2" w:rsidR="001A11F1" w:rsidRDefault="008B4C1D" w:rsidP="00EE6668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If the area of a parallelogram is 676 miles and the height is four times the length of the base, what are the lengths of the base and height?</w:t>
      </w:r>
    </w:p>
    <w:p w14:paraId="720F3457" w14:textId="77777777" w:rsidR="003E3539" w:rsidRDefault="003E3539" w:rsidP="00A40304">
      <w:pPr>
        <w:rPr>
          <w:rFonts w:ascii="Comic Sans MS" w:hAnsi="Comic Sans MS"/>
        </w:rPr>
      </w:pPr>
    </w:p>
    <w:p w14:paraId="3BDBF06F" w14:textId="77777777" w:rsidR="001A7B2B" w:rsidRDefault="001A7B2B" w:rsidP="00196030">
      <w:pPr>
        <w:jc w:val="center"/>
        <w:rPr>
          <w:rFonts w:ascii="Comic Sans MS" w:hAnsi="Comic Sans MS"/>
        </w:rPr>
      </w:pPr>
    </w:p>
    <w:p w14:paraId="4F08BD88" w14:textId="77777777" w:rsidR="001A7B2B" w:rsidRDefault="001A7B2B" w:rsidP="00196030">
      <w:pPr>
        <w:jc w:val="center"/>
        <w:rPr>
          <w:rFonts w:ascii="Comic Sans MS" w:hAnsi="Comic Sans MS"/>
        </w:rPr>
      </w:pPr>
    </w:p>
    <w:p w14:paraId="0A7EEB6A" w14:textId="576F89A0" w:rsidR="00196030" w:rsidRDefault="00E61255" w:rsidP="0019603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11-1</w:t>
      </w:r>
      <w:r w:rsidR="00196030">
        <w:rPr>
          <w:rFonts w:ascii="Comic Sans MS" w:hAnsi="Comic Sans MS"/>
        </w:rPr>
        <w:t xml:space="preserve"> </w:t>
      </w:r>
      <w:r w:rsidR="0026612D">
        <w:rPr>
          <w:rFonts w:ascii="Comic Sans MS" w:hAnsi="Comic Sans MS"/>
        </w:rPr>
        <w:t>Exit Slip</w:t>
      </w:r>
      <w:r w:rsidR="009C6EDA">
        <w:rPr>
          <w:rFonts w:ascii="Comic Sans MS" w:hAnsi="Comic Sans MS"/>
        </w:rPr>
        <w:t xml:space="preserve"> </w:t>
      </w:r>
      <w:r w:rsidR="00D66450">
        <w:rPr>
          <w:rFonts w:ascii="Comic Sans MS" w:hAnsi="Comic Sans MS"/>
        </w:rPr>
        <w:t>-</w:t>
      </w:r>
      <w:r w:rsidR="00196030">
        <w:rPr>
          <w:rFonts w:ascii="Comic Sans MS" w:hAnsi="Comic Sans MS"/>
        </w:rPr>
        <w:t xml:space="preserve"> </w:t>
      </w:r>
      <w:r w:rsidR="00FF78D8">
        <w:rPr>
          <w:rFonts w:ascii="Comic Sans MS" w:hAnsi="Comic Sans MS"/>
        </w:rPr>
        <w:t>Area of Quadrilaterals</w:t>
      </w:r>
    </w:p>
    <w:p w14:paraId="318A9EE4" w14:textId="01B04A2B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0329F536" w14:textId="44EAB9FA" w:rsidR="008B4C1D" w:rsidRPr="003B4211" w:rsidRDefault="008B4C1D" w:rsidP="00EE6668">
      <w:pPr>
        <w:pStyle w:val="ListParagraph"/>
        <w:numPr>
          <w:ilvl w:val="0"/>
          <w:numId w:val="18"/>
        </w:numPr>
        <w:rPr>
          <w:rFonts w:ascii="Comic Sans MS" w:hAnsi="Comic Sans MS" w:cs="Calibri"/>
          <w:color w:val="000000"/>
          <w:sz w:val="22"/>
          <w:szCs w:val="22"/>
        </w:rPr>
      </w:pPr>
      <w:r w:rsidRPr="003B4211">
        <w:rPr>
          <w:rFonts w:ascii="Comic Sans MS" w:hAnsi="Comic Sans MS"/>
          <w:noProof/>
          <w:bdr w:val="none" w:sz="0" w:space="0" w:color="auto" w:frame="1"/>
        </w:rPr>
        <w:t>Find the area of the given figures.</w:t>
      </w:r>
    </w:p>
    <w:p w14:paraId="7BB0DC6D" w14:textId="7BED73C0" w:rsidR="008B4C1D" w:rsidRDefault="00330A45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5488" behindDoc="1" locked="0" layoutInCell="1" allowOverlap="1" wp14:anchorId="0AA037CC" wp14:editId="5B15CF61">
            <wp:simplePos x="0" y="0"/>
            <wp:positionH relativeFrom="column">
              <wp:posOffset>3522980</wp:posOffset>
            </wp:positionH>
            <wp:positionV relativeFrom="paragraph">
              <wp:posOffset>31750</wp:posOffset>
            </wp:positionV>
            <wp:extent cx="946150" cy="932180"/>
            <wp:effectExtent l="0" t="0" r="6350" b="0"/>
            <wp:wrapTight wrapText="bothSides">
              <wp:wrapPolygon edited="0">
                <wp:start x="20585" y="0"/>
                <wp:lineTo x="7828" y="3826"/>
                <wp:lineTo x="7538" y="5003"/>
                <wp:lineTo x="4929" y="9417"/>
                <wp:lineTo x="3479" y="10594"/>
                <wp:lineTo x="3189" y="14125"/>
                <wp:lineTo x="0" y="15008"/>
                <wp:lineTo x="0" y="16774"/>
                <wp:lineTo x="3189" y="18834"/>
                <wp:lineTo x="3189" y="21188"/>
                <wp:lineTo x="21455" y="21188"/>
                <wp:lineTo x="21455" y="0"/>
                <wp:lineTo x="20585" y="0"/>
              </wp:wrapPolygon>
            </wp:wrapTight>
            <wp:docPr id="638676847" name="Picture 40" descr="A blue triangle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76847" name="Picture 40" descr="A blue triangle with a r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619">
        <w:rPr>
          <w:noProof/>
          <w:bdr w:val="none" w:sz="0" w:space="0" w:color="auto" w:frame="1"/>
        </w:rPr>
        <w:drawing>
          <wp:anchor distT="0" distB="0" distL="114300" distR="114300" simplePos="0" relativeHeight="252094464" behindDoc="1" locked="0" layoutInCell="1" allowOverlap="1" wp14:anchorId="2E3927C3" wp14:editId="5B515AD0">
            <wp:simplePos x="0" y="0"/>
            <wp:positionH relativeFrom="column">
              <wp:posOffset>161365</wp:posOffset>
            </wp:positionH>
            <wp:positionV relativeFrom="paragraph">
              <wp:posOffset>130997</wp:posOffset>
            </wp:positionV>
            <wp:extent cx="1106805" cy="779780"/>
            <wp:effectExtent l="0" t="0" r="0" b="0"/>
            <wp:wrapTight wrapText="bothSides">
              <wp:wrapPolygon edited="0">
                <wp:start x="11897" y="0"/>
                <wp:lineTo x="6940" y="2814"/>
                <wp:lineTo x="5453" y="4221"/>
                <wp:lineTo x="5453" y="5629"/>
                <wp:lineTo x="2726" y="11257"/>
                <wp:lineTo x="744" y="16886"/>
                <wp:lineTo x="0" y="19700"/>
                <wp:lineTo x="0" y="20756"/>
                <wp:lineTo x="8675" y="21107"/>
                <wp:lineTo x="9914" y="21107"/>
                <wp:lineTo x="13632" y="21107"/>
                <wp:lineTo x="16358" y="19349"/>
                <wp:lineTo x="16110" y="16886"/>
                <wp:lineTo x="20819" y="15127"/>
                <wp:lineTo x="21067" y="14775"/>
                <wp:lineTo x="18836" y="11257"/>
                <wp:lineTo x="21315" y="3870"/>
                <wp:lineTo x="21315" y="2111"/>
                <wp:lineTo x="13880" y="0"/>
                <wp:lineTo x="11897" y="0"/>
              </wp:wrapPolygon>
            </wp:wrapTight>
            <wp:docPr id="1049997866" name="Picture 39" descr="A blue rect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97866" name="Picture 39" descr="A blue rect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52A33" w14:textId="1D16F889" w:rsidR="008B4C1D" w:rsidRDefault="008B4C1D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2030C6D0" w14:textId="38CBEA3D" w:rsidR="008B4C1D" w:rsidRDefault="00517619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"https://lh7-us.googleusercontent.com/docsz/AD_4nXfk9nxdeiYsTWF3yfl4eRtMEIQm2ta-GQXSjAcEZeiGNbSCq2vMnVL-tScK0owLDOJFC5h4qsD2TsnI0bWlg4RNLhRnfDqOkryORXm_vaJ-8XXyFQI-_uT2LQH0ZSQwp5NovfT5GKrOG16vbKaSVAJAk-gXZ1NCfaja0v3aumFvYG-AahvJ4A?key=nRrrHVVprdAneRCYwLBz4A"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A47DCB4" w14:textId="68D25B79" w:rsidR="008B4C1D" w:rsidRDefault="008B4C1D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01EA8F48" w14:textId="02119262" w:rsidR="008B4C1D" w:rsidRDefault="00330A45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"https://lh7-us.googleusercontent.com/docsz/AD_4nXfiM9-UA_vP5a1l6adxYtvOpxSj6QqCwYFr5jZs9FvpsGbjkiU0lwqC649nAd2e2LoDfb2VSTMrN_XRPduHhVsPQnpMBi1jVdylfnUkdWoecmW5Z8RfR-L5I4FymvmJSAAt5XEviZ7JkjSbN9A8EA4SCBpaJXj2tWG0MC57hy79BCF2jdwEm1E?key=nRrrHVVprdAneRCYwLBz4A"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E875EE0" w14:textId="77777777" w:rsidR="008B4C1D" w:rsidRDefault="008B4C1D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22233702" w14:textId="5DBDF495" w:rsidR="008B4C1D" w:rsidRDefault="00023E0F" w:rsidP="008B4C1D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6512" behindDoc="1" locked="0" layoutInCell="1" allowOverlap="1" wp14:anchorId="49C2E517" wp14:editId="280823C7">
            <wp:simplePos x="0" y="0"/>
            <wp:positionH relativeFrom="column">
              <wp:posOffset>5631629</wp:posOffset>
            </wp:positionH>
            <wp:positionV relativeFrom="paragraph">
              <wp:posOffset>165623</wp:posOffset>
            </wp:positionV>
            <wp:extent cx="956310" cy="976630"/>
            <wp:effectExtent l="0" t="0" r="0" b="1270"/>
            <wp:wrapTight wrapText="bothSides">
              <wp:wrapPolygon edited="0">
                <wp:start x="12622" y="0"/>
                <wp:lineTo x="0" y="3651"/>
                <wp:lineTo x="0" y="21347"/>
                <wp:lineTo x="11761" y="21347"/>
                <wp:lineTo x="11761" y="17977"/>
                <wp:lineTo x="15203" y="17977"/>
                <wp:lineTo x="18645" y="15730"/>
                <wp:lineTo x="18359" y="13482"/>
                <wp:lineTo x="21227" y="13482"/>
                <wp:lineTo x="21227" y="11797"/>
                <wp:lineTo x="18359" y="8988"/>
                <wp:lineTo x="18072" y="1124"/>
                <wp:lineTo x="15777" y="0"/>
                <wp:lineTo x="12622" y="0"/>
              </wp:wrapPolygon>
            </wp:wrapTight>
            <wp:docPr id="392176172" name="Picture 41" descr="A blue and black coffee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76172" name="Picture 41" descr="A blue and black coffee c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D6668" w14:textId="40F99D4C" w:rsidR="00023E0F" w:rsidRDefault="00EE6668" w:rsidP="00023E0F">
      <w:pPr>
        <w:pStyle w:val="NormalWeb"/>
        <w:spacing w:before="0" w:beforeAutospacing="0" w:after="0" w:afterAutospacing="0"/>
        <w:ind w:right="3254"/>
      </w:pP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2) </w:t>
      </w:r>
      <w:r w:rsidR="00023E0F">
        <w:rPr>
          <w:rFonts w:ascii="Calibri" w:hAnsi="Calibri" w:cs="Calibri"/>
          <w:b/>
          <w:bCs/>
          <w:color w:val="3366FF"/>
          <w:sz w:val="22"/>
          <w:szCs w:val="22"/>
        </w:rPr>
        <w:t xml:space="preserve">CONCRETE PATIO </w:t>
      </w:r>
      <w:r w:rsidR="00023E0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023E0F">
        <w:rPr>
          <w:rFonts w:ascii="Calibri" w:hAnsi="Calibri" w:cs="Calibri"/>
          <w:color w:val="000000"/>
          <w:sz w:val="22"/>
          <w:szCs w:val="22"/>
        </w:rPr>
        <w:t>The Campbells are planning on having a concrete patio in the shape of a trapezoid installed at their back door.</w:t>
      </w:r>
    </w:p>
    <w:p w14:paraId="648E55C2" w14:textId="57BFC3DD" w:rsidR="00023E0F" w:rsidRDefault="00023E0F" w:rsidP="00023E0F">
      <w:pPr>
        <w:pStyle w:val="NormalWeb"/>
        <w:spacing w:before="0" w:beforeAutospacing="0" w:after="0" w:afterAutospacing="0"/>
        <w:ind w:left="374" w:right="374" w:hanging="2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>  What is the area of the patio?  </w:t>
      </w:r>
    </w:p>
    <w:p w14:paraId="0E18155D" w14:textId="77777777" w:rsidR="00023E0F" w:rsidRDefault="00023E0F" w:rsidP="00023E0F">
      <w:pPr>
        <w:pStyle w:val="NormalWeb"/>
        <w:spacing w:before="0" w:beforeAutospacing="0" w:after="0" w:afterAutospacing="0"/>
        <w:ind w:right="3254"/>
      </w:pPr>
    </w:p>
    <w:p w14:paraId="3A74FBA4" w14:textId="6BED6A68" w:rsidR="008B4C1D" w:rsidRDefault="00023E0F" w:rsidP="00023E0F">
      <w:pPr>
        <w:pStyle w:val="NormalWeb"/>
        <w:spacing w:before="0" w:beforeAutospacing="0" w:after="0" w:afterAutospacing="0"/>
        <w:ind w:right="3254"/>
      </w:pPr>
      <w: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>  If the price to install the concrete patio is $7.20 per square foot, what should the Campbell’s budget be for the project? 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"https://lh7-us.googleusercontent.com/docsz/AD_4nXfGHY11R0Mi6aFEGauJEhQ5gS8CUzj2MsDZw6XlJhkMwOjyUzxM5all2kOlSnxM13dAtpKCzgK57mslFzYq617faS5y7P70FPZ-2O68GVcEApjmKueErWzyJsdYLAMe0DWoHYzm0JJTBMg-QBIUnqNN2VcbmAo7UqTI-n3I_kZwWLEnftXxfEo?key=nRrrHVVprdAneRCYwLBz4A"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4E69680" w14:textId="77777777" w:rsidR="008B4C1D" w:rsidRDefault="008B4C1D" w:rsidP="008B4C1D">
      <w:pPr>
        <w:ind w:right="324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D2870C3" w14:textId="77777777" w:rsidR="008B4C1D" w:rsidRDefault="008B4C1D" w:rsidP="008B4C1D">
      <w:pPr>
        <w:rPr>
          <w:rFonts w:ascii="Comic Sans MS" w:hAnsi="Comic Sans MS"/>
        </w:rPr>
      </w:pPr>
    </w:p>
    <w:p w14:paraId="637AAE85" w14:textId="77777777" w:rsidR="008B4C1D" w:rsidRDefault="008B4C1D" w:rsidP="008B4C1D">
      <w:pPr>
        <w:rPr>
          <w:rFonts w:ascii="Comic Sans MS" w:hAnsi="Comic Sans MS"/>
        </w:rPr>
      </w:pPr>
    </w:p>
    <w:p w14:paraId="748621AB" w14:textId="126C534A" w:rsidR="008B4C1D" w:rsidRPr="00AF663B" w:rsidRDefault="001A7B2B" w:rsidP="00AF663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3)</w:t>
      </w:r>
      <w:r w:rsidR="008B4C1D" w:rsidRPr="001A7B2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AF663B" w:rsidRPr="00AF663B">
        <w:rPr>
          <w:rFonts w:ascii="Calibri" w:hAnsi="Calibri" w:cs="Calibri"/>
          <w:color w:val="000000"/>
          <w:sz w:val="22"/>
          <w:szCs w:val="22"/>
        </w:rPr>
        <w:t xml:space="preserve">If the area of a kite is 44 square inches and the length of the long diagonal is 11 inches, what is the length of the short diagonal?  </w:t>
      </w:r>
    </w:p>
    <w:p w14:paraId="65AF3DEF" w14:textId="77777777" w:rsidR="00BF7F30" w:rsidRDefault="00BF7F30" w:rsidP="009C6B99">
      <w:pPr>
        <w:rPr>
          <w:rFonts w:ascii="Comic Sans MS" w:hAnsi="Comic Sans MS"/>
        </w:rPr>
      </w:pPr>
    </w:p>
    <w:p w14:paraId="3F4AD478" w14:textId="77777777" w:rsidR="003E3539" w:rsidRDefault="003E3539" w:rsidP="009C6B99">
      <w:pPr>
        <w:rPr>
          <w:rFonts w:ascii="Comic Sans MS" w:hAnsi="Comic Sans MS"/>
        </w:rPr>
      </w:pPr>
    </w:p>
    <w:p w14:paraId="2BFAC63A" w14:textId="77777777" w:rsidR="00023E0F" w:rsidRDefault="00023E0F" w:rsidP="009C6B99">
      <w:pPr>
        <w:rPr>
          <w:rFonts w:ascii="Comic Sans MS" w:hAnsi="Comic Sans MS"/>
        </w:rPr>
      </w:pPr>
    </w:p>
    <w:p w14:paraId="206BE2E3" w14:textId="28C3E06A" w:rsidR="00A40304" w:rsidRPr="00F109E8" w:rsidRDefault="00F109E8" w:rsidP="00D6645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E61255">
        <w:rPr>
          <w:rFonts w:ascii="Comic Sans MS" w:hAnsi="Comic Sans MS"/>
        </w:rPr>
        <w:t>1-</w:t>
      </w:r>
      <w:r>
        <w:rPr>
          <w:rFonts w:ascii="Comic Sans MS" w:hAnsi="Comic Sans MS"/>
        </w:rPr>
        <w:t xml:space="preserve">2 </w:t>
      </w:r>
      <w:r w:rsidR="00A40304" w:rsidRPr="00F109E8">
        <w:rPr>
          <w:rFonts w:ascii="Comic Sans MS" w:hAnsi="Comic Sans MS"/>
        </w:rPr>
        <w:t xml:space="preserve">Opener </w:t>
      </w:r>
      <w:r w:rsidR="0032656A" w:rsidRPr="00F109E8">
        <w:rPr>
          <w:rFonts w:ascii="Comic Sans MS" w:hAnsi="Comic Sans MS"/>
        </w:rPr>
        <w:t>–</w:t>
      </w:r>
      <w:r w:rsidR="00A40304" w:rsidRPr="00F109E8">
        <w:rPr>
          <w:rFonts w:ascii="Comic Sans MS" w:hAnsi="Comic Sans MS"/>
        </w:rPr>
        <w:t xml:space="preserve"> </w:t>
      </w:r>
      <w:r w:rsidR="00534648">
        <w:rPr>
          <w:rFonts w:ascii="Comic Sans MS" w:hAnsi="Comic Sans MS"/>
        </w:rPr>
        <w:t>Area of Regular Polygons</w:t>
      </w:r>
    </w:p>
    <w:p w14:paraId="0766A52F" w14:textId="53733975" w:rsidR="00301BF3" w:rsidRDefault="003B4B24" w:rsidP="00301BF3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3C51C573" w14:textId="6D201FAD" w:rsidR="00F10E03" w:rsidRPr="003B4211" w:rsidRDefault="000B1BDC" w:rsidP="00F10E03">
      <w:pPr>
        <w:pStyle w:val="ListParagraph"/>
        <w:numPr>
          <w:ilvl w:val="0"/>
          <w:numId w:val="3"/>
        </w:numPr>
        <w:rPr>
          <w:rFonts w:ascii="Comic Sans MS" w:hAnsi="Comic Sans MS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8560" behindDoc="1" locked="0" layoutInCell="1" allowOverlap="1" wp14:anchorId="195FE2A8" wp14:editId="60EE10D2">
            <wp:simplePos x="0" y="0"/>
            <wp:positionH relativeFrom="column">
              <wp:posOffset>3334385</wp:posOffset>
            </wp:positionH>
            <wp:positionV relativeFrom="paragraph">
              <wp:posOffset>94615</wp:posOffset>
            </wp:positionV>
            <wp:extent cx="1084580" cy="1084580"/>
            <wp:effectExtent l="0" t="0" r="0" b="0"/>
            <wp:wrapTight wrapText="bothSides">
              <wp:wrapPolygon edited="0">
                <wp:start x="9864" y="0"/>
                <wp:lineTo x="0" y="10117"/>
                <wp:lineTo x="0" y="11129"/>
                <wp:lineTo x="9864" y="21246"/>
                <wp:lineTo x="11382" y="21246"/>
                <wp:lineTo x="21246" y="11129"/>
                <wp:lineTo x="21246" y="10117"/>
                <wp:lineTo x="11382" y="0"/>
                <wp:lineTo x="9864" y="0"/>
              </wp:wrapPolygon>
            </wp:wrapTight>
            <wp:docPr id="1196097794" name="Picture 43" descr="A blue diamond with a black dot and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97794" name="Picture 43" descr="A blue diamond with a black dot and a r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E03" w:rsidRPr="003B4211">
        <w:rPr>
          <w:rFonts w:ascii="Comic Sans MS" w:hAnsi="Comic Sans MS"/>
          <w:noProof/>
          <w:bdr w:val="none" w:sz="0" w:space="0" w:color="auto" w:frame="1"/>
        </w:rPr>
        <w:t>Find the area of the</w:t>
      </w:r>
      <w:r w:rsidR="00F10E03">
        <w:rPr>
          <w:rFonts w:ascii="Comic Sans MS" w:hAnsi="Comic Sans MS"/>
          <w:noProof/>
          <w:bdr w:val="none" w:sz="0" w:space="0" w:color="auto" w:frame="1"/>
        </w:rPr>
        <w:t xml:space="preserve"> polygons</w:t>
      </w:r>
      <w:r w:rsidR="00F10E03" w:rsidRPr="003B4211">
        <w:rPr>
          <w:rFonts w:ascii="Comic Sans MS" w:hAnsi="Comic Sans MS"/>
          <w:noProof/>
          <w:bdr w:val="none" w:sz="0" w:space="0" w:color="auto" w:frame="1"/>
        </w:rPr>
        <w:t>.</w:t>
      </w:r>
    </w:p>
    <w:p w14:paraId="58BC40FF" w14:textId="2EBEE9E7" w:rsidR="007B5D76" w:rsidRPr="00E40DC1" w:rsidRDefault="00153F92" w:rsidP="00F10E03">
      <w:pPr>
        <w:pStyle w:val="ListParagraph"/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7536" behindDoc="1" locked="0" layoutInCell="1" allowOverlap="1" wp14:anchorId="73F13CFD" wp14:editId="7F119780">
            <wp:simplePos x="0" y="0"/>
            <wp:positionH relativeFrom="column">
              <wp:posOffset>142875</wp:posOffset>
            </wp:positionH>
            <wp:positionV relativeFrom="paragraph">
              <wp:posOffset>62230</wp:posOffset>
            </wp:positionV>
            <wp:extent cx="969010" cy="842645"/>
            <wp:effectExtent l="0" t="0" r="0" b="0"/>
            <wp:wrapTight wrapText="bothSides">
              <wp:wrapPolygon edited="0">
                <wp:start x="4529" y="0"/>
                <wp:lineTo x="0" y="9441"/>
                <wp:lineTo x="0" y="11394"/>
                <wp:lineTo x="1699" y="15626"/>
                <wp:lineTo x="4529" y="21161"/>
                <wp:lineTo x="16702" y="21161"/>
                <wp:lineTo x="19533" y="15626"/>
                <wp:lineTo x="21232" y="11394"/>
                <wp:lineTo x="21232" y="9441"/>
                <wp:lineTo x="16702" y="0"/>
                <wp:lineTo x="4529" y="0"/>
              </wp:wrapPolygon>
            </wp:wrapTight>
            <wp:docPr id="175673145" name="Picture 42" descr="A hexagon with a black dot and a pin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3145" name="Picture 42" descr="A hexagon with a black dot and a pink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0D1EF" w14:textId="60ADA59F" w:rsidR="007B5D76" w:rsidRDefault="00562FCB" w:rsidP="00F945D5">
      <w:pPr>
        <w:pStyle w:val="NormalWeb"/>
        <w:spacing w:before="0" w:beforeAutospacing="0" w:after="0" w:afterAutospacing="0"/>
        <w:ind w:hanging="377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"https://lh7-us.googleusercontent.com/docsz/AD_4nXdIM49LZlXMyzyLxtDL754QTp2jnzAWnCScEDHAUvn8ubs5W7ZA7pGRQeNZWqTK4XVDI26ve5NA6MmeQpUqvfkYcutKlWq4UxSI9vA2FlX1LWRvRxz5JYRjI0ExBFRTZjStrqLKz9QAXtXfug1TcoZllR0zJAju_rPC4bBJXs8sNm-qsEf5Rg?key=fRXQpIYYK0JGkB-iMJxAnQ"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153F92">
        <w:rPr>
          <w:bdr w:val="none" w:sz="0" w:space="0" w:color="auto" w:frame="1"/>
        </w:rPr>
        <w:fldChar w:fldCharType="begin"/>
      </w:r>
      <w:r w:rsidR="00153F92">
        <w:rPr>
          <w:bdr w:val="none" w:sz="0" w:space="0" w:color="auto" w:frame="1"/>
        </w:rPr>
        <w:instrText xml:space="preserve"> INCLUDEPICTURE "https://lh7-us.googleusercontent.com/docsz/AD_4nXcSXY50Q5Ig0IRrUtBZ9-05-B7gopHkpZtz7jkofd2X1uGkuZJIk5NLwCWil0XWZ7_gCMHsATDMVKu3T6YLjvU3u2aAf_hLhwdSDifI1FLsLHW7NKrP24ZbH91mnT7c7I-L3zs_074-wC6JE8lsmJUWeOZi2VIDedH_ADzIBVfzHvPp4RLxTnM?key=fRXQpIYYK0JGkB-iMJxAnQ"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 w:rsidR="00153F92">
        <w:rPr>
          <w:bdr w:val="none" w:sz="0" w:space="0" w:color="auto" w:frame="1"/>
        </w:rPr>
        <w:fldChar w:fldCharType="end"/>
      </w:r>
    </w:p>
    <w:p w14:paraId="0CB08C3C" w14:textId="77777777" w:rsidR="00153F92" w:rsidRDefault="00153F92" w:rsidP="00F945D5">
      <w:pPr>
        <w:pStyle w:val="NormalWeb"/>
        <w:spacing w:before="0" w:beforeAutospacing="0" w:after="0" w:afterAutospacing="0"/>
        <w:ind w:hanging="377"/>
      </w:pPr>
    </w:p>
    <w:p w14:paraId="6B585230" w14:textId="2807A956" w:rsidR="00153F92" w:rsidRDefault="00153F92" w:rsidP="00F945D5">
      <w:pPr>
        <w:pStyle w:val="NormalWeb"/>
        <w:spacing w:before="0" w:beforeAutospacing="0" w:after="0" w:afterAutospacing="0"/>
        <w:ind w:hanging="377"/>
      </w:pPr>
    </w:p>
    <w:p w14:paraId="6FB43A2F" w14:textId="03E6D1B1" w:rsidR="00891F37" w:rsidRDefault="000C374D" w:rsidP="0078543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"https://lh7-us.googleusercontent.com/docsz/AD_4nXfO62c4NftLl9F8kwR6HHUtfAaUbPFsfvWFQUvrhMX6bz1UrhppOCD92M5LGqXSRO_-k9dU-4BfYz5ooS__eXsy2DLSd1p_UlTTGleINHzYPk4HizCuCK7nyFEBYtqxHJ8u1UlKa-hm1dVFFWkOcIuV2by5Z4ej_jfeST3xskB4xm1JquokNws?key=kw7pXWUeiGTnKhEYZANmkQ"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EAEDE9D" w14:textId="7F4DA2CE" w:rsidR="00B06739" w:rsidRPr="003116A9" w:rsidRDefault="003116A9" w:rsidP="001A7B2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116A9">
        <w:rPr>
          <w:rFonts w:ascii="Comic Sans MS" w:hAnsi="Comic Sans MS" w:cs="Cambria Math"/>
        </w:rPr>
        <w:t>In each figure, a regular polygon is inscribed in a circle. Identify the center, a radius, an apothem, and a central angle of each polygon. Then find the measure of a central angle.</w:t>
      </w:r>
      <w:r w:rsidR="003D2DE8" w:rsidRPr="003116A9">
        <w:rPr>
          <w:rFonts w:ascii="Comic Sans MS" w:hAnsi="Comic Sans MS"/>
          <w:bdr w:val="none" w:sz="0" w:space="0" w:color="auto" w:frame="1"/>
        </w:rPr>
        <w:fldChar w:fldCharType="begin"/>
      </w:r>
      <w:r w:rsidR="003D2DE8" w:rsidRPr="003116A9">
        <w:rPr>
          <w:rFonts w:ascii="Comic Sans MS" w:hAnsi="Comic Sans MS"/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rFonts w:ascii="Comic Sans MS" w:hAnsi="Comic Sans MS"/>
          <w:bdr w:val="none" w:sz="0" w:space="0" w:color="auto" w:frame="1"/>
        </w:rPr>
        <w:fldChar w:fldCharType="separate"/>
      </w:r>
      <w:r w:rsidR="003D2DE8" w:rsidRPr="003116A9">
        <w:rPr>
          <w:rFonts w:ascii="Comic Sans MS" w:hAnsi="Comic Sans MS"/>
          <w:bdr w:val="none" w:sz="0" w:space="0" w:color="auto" w:frame="1"/>
        </w:rPr>
        <w:fldChar w:fldCharType="end"/>
      </w:r>
    </w:p>
    <w:p w14:paraId="7DFE3E47" w14:textId="40542DD7" w:rsidR="00FA4C0E" w:rsidRPr="00FD1B25" w:rsidRDefault="0027260F" w:rsidP="009F5CD0">
      <w:pPr>
        <w:ind w:firstLine="360"/>
        <w:rPr>
          <w:rFonts w:ascii="Comic Sans MS" w:hAnsi="Comic Sans MS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099584" behindDoc="1" locked="0" layoutInCell="1" allowOverlap="1" wp14:anchorId="00D544DE" wp14:editId="261B4422">
            <wp:simplePos x="0" y="0"/>
            <wp:positionH relativeFrom="column">
              <wp:posOffset>331470</wp:posOffset>
            </wp:positionH>
            <wp:positionV relativeFrom="paragraph">
              <wp:posOffset>66040</wp:posOffset>
            </wp:positionV>
            <wp:extent cx="1007745" cy="1021715"/>
            <wp:effectExtent l="0" t="0" r="0" b="0"/>
            <wp:wrapTight wrapText="bothSides">
              <wp:wrapPolygon edited="0">
                <wp:start x="7350" y="0"/>
                <wp:lineTo x="2178" y="3759"/>
                <wp:lineTo x="1633" y="4564"/>
                <wp:lineTo x="1361" y="8592"/>
                <wp:lineTo x="0" y="10471"/>
                <wp:lineTo x="0" y="11277"/>
                <wp:lineTo x="1361" y="12888"/>
                <wp:lineTo x="1361" y="16378"/>
                <wp:lineTo x="1905" y="17183"/>
                <wp:lineTo x="4083" y="17183"/>
                <wp:lineTo x="6533" y="21211"/>
                <wp:lineTo x="14972" y="21211"/>
                <wp:lineTo x="17422" y="17183"/>
                <wp:lineTo x="19327" y="17183"/>
                <wp:lineTo x="20144" y="15572"/>
                <wp:lineTo x="19871" y="12888"/>
                <wp:lineTo x="21233" y="10740"/>
                <wp:lineTo x="21233" y="9934"/>
                <wp:lineTo x="20144" y="8592"/>
                <wp:lineTo x="20416" y="2416"/>
                <wp:lineTo x="13883" y="0"/>
                <wp:lineTo x="8439" y="0"/>
                <wp:lineTo x="7350" y="0"/>
              </wp:wrapPolygon>
            </wp:wrapTight>
            <wp:docPr id="1333256732" name="Picture 44" descr="A blue and pink lin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56732" name="Picture 44" descr="A blue and pink lin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B2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FC7A6B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2A3E9B93" w14:textId="400BF8AE" w:rsidR="000C374D" w:rsidRDefault="00512434" w:rsidP="000C374D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"https://lh7-us.googleusercontent.com/docsz/AD_4nXchqcuqavNhjxm0JaAzlyM8wzHNku9VaXd0yKoKpX5wSpGk0NzfCOn-6nLus0usLrCEt0vvH_bVOBD-7SmsM2qLpmA-R3GSMWU040p3jvmwAszv6584r1vzIYTpFIKwpeepUE3ie-usQ7nUDQG3r3kvGdx871y46vqyl1ywYaBGLHSi6ZHL6dg?key=oouuef2IaTS65v0un7OgTg"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F71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91F37">
        <w:rPr>
          <w:bdr w:val="none" w:sz="0" w:space="0" w:color="auto" w:frame="1"/>
        </w:rPr>
        <w:fldChar w:fldCharType="begin"/>
      </w:r>
      <w:r w:rsidR="00891F37"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891F37">
        <w:rPr>
          <w:bdr w:val="none" w:sz="0" w:space="0" w:color="auto" w:frame="1"/>
        </w:rPr>
        <w:fldChar w:fldCharType="end"/>
      </w:r>
      <w:r w:rsidR="002C2048">
        <w:rPr>
          <w:bdr w:val="none" w:sz="0" w:space="0" w:color="auto" w:frame="1"/>
        </w:rPr>
        <w:fldChar w:fldCharType="begin"/>
      </w:r>
      <w:r w:rsidR="002C2048"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2C2048">
        <w:rPr>
          <w:bdr w:val="none" w:sz="0" w:space="0" w:color="auto" w:frame="1"/>
        </w:rPr>
        <w:fldChar w:fldCharType="end"/>
      </w:r>
    </w:p>
    <w:p w14:paraId="7F1D5E5C" w14:textId="4BF03784" w:rsidR="000C374D" w:rsidRDefault="00094D7C" w:rsidP="000C374D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"https://lh7-us.googleusercontent.com/docsz/AD_4nXcl41swqXa46BphjEFVkEadmXKJd-yukUf0T0axRpK7Xhs4C1vxJFeUjbiCeW70zEWPz4_5J8UXzfcaTXurOLFZ2SdU7dwDnSy0ZhZSJjP-gFEt3JVUaQ8qo3Tx6h1kmXjxdceaJRtcTMdhG5ycmkBV3iVKIh1XmLUsIsWNFGjTqAydh-Q7wA?key=fRXQpIYYK0JGkB-iMJxAnQ"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171B3F">
        <w:rPr>
          <w:bdr w:val="none" w:sz="0" w:space="0" w:color="auto" w:frame="1"/>
        </w:rPr>
        <w:fldChar w:fldCharType="begin"/>
      </w:r>
      <w:r w:rsidR="00171B3F">
        <w:rPr>
          <w:bdr w:val="none" w:sz="0" w:space="0" w:color="auto" w:frame="1"/>
        </w:rPr>
        <w:instrText xml:space="preserve"> INCLUDEPICTURE "https://lh7-us.googleusercontent.com/docsz/AD_4nXdAqJbtnNh5ClhpZ7uUwDwUUMNKLc39r2FwK6u8BiY1KzsUQqmdYhjvLZWnIU4WtmnmbxlFqo7vxtoSywKX9la2RWnOR02bBwgmfHwnu4wTjrt9ZTe-rFICsSlSi6NtljcgukhrbZj9CatZ7qxnixzKF7D-1O_puF8SeOASHEqL461EAV0SOgQ?key=kw7pXWUeiGTnKhEYZANmkQ"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 w:rsidR="00171B3F">
        <w:rPr>
          <w:bdr w:val="none" w:sz="0" w:space="0" w:color="auto" w:frame="1"/>
        </w:rPr>
        <w:fldChar w:fldCharType="end"/>
      </w:r>
    </w:p>
    <w:p w14:paraId="09DA7984" w14:textId="0137F051" w:rsidR="000C374D" w:rsidRDefault="000C374D" w:rsidP="000C374D">
      <w:pPr>
        <w:rPr>
          <w:rFonts w:ascii="Comic Sans MS" w:hAnsi="Comic Sans MS"/>
        </w:rPr>
      </w:pPr>
    </w:p>
    <w:p w14:paraId="4696FD82" w14:textId="1D9B7FD7" w:rsidR="0027260F" w:rsidRDefault="0027260F" w:rsidP="000C374D">
      <w:pPr>
        <w:rPr>
          <w:bdr w:val="none" w:sz="0" w:space="0" w:color="auto" w:frame="1"/>
        </w:rPr>
      </w:pPr>
    </w:p>
    <w:p w14:paraId="2A2828EB" w14:textId="28C035DC" w:rsidR="000C374D" w:rsidRDefault="00697D5A" w:rsidP="000C374D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"https://lh7-us.googleusercontent.com/docsz/AD_4nXd0IpF_72dXPm9_M0wnKiFTUWIifVwOnoAjUbzXVwI-Rl0oo8jhF-PVYIlMAswhUpSts2X9mX2rqLpFySNQtZVtnTdsqT-diYx7z2XnH0Bn58GFbiiVI-DLLSdrwSaHP6DPwFbg3fnENVPPGZlbA_KfvDtCOQLznbOU-2C-Yh2-eQ9O5xlKN1E?key=kw7pXWUeiGTnKhEYZANmkQ"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0271795" w14:textId="2335850D" w:rsidR="000C374D" w:rsidRDefault="003116A9" w:rsidP="001A7B2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Find the area of the figure. Round to the nearest </w:t>
      </w:r>
      <w:r w:rsidR="0018296F">
        <w:rPr>
          <w:rFonts w:ascii="Comic Sans MS" w:hAnsi="Comic Sans MS"/>
        </w:rPr>
        <w:t>tenth, if necessary.</w:t>
      </w:r>
    </w:p>
    <w:p w14:paraId="470E4DAB" w14:textId="7BEEB751" w:rsidR="00697D5A" w:rsidRDefault="00CD7C3E" w:rsidP="00910C3E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2656" behindDoc="1" locked="0" layoutInCell="1" allowOverlap="1" wp14:anchorId="4F87F8EB" wp14:editId="50389790">
            <wp:simplePos x="0" y="0"/>
            <wp:positionH relativeFrom="column">
              <wp:posOffset>3334423</wp:posOffset>
            </wp:positionH>
            <wp:positionV relativeFrom="paragraph">
              <wp:posOffset>93980</wp:posOffset>
            </wp:positionV>
            <wp:extent cx="1432560" cy="779780"/>
            <wp:effectExtent l="0" t="0" r="2540" b="0"/>
            <wp:wrapTight wrapText="bothSides">
              <wp:wrapPolygon edited="0">
                <wp:start x="4787" y="0"/>
                <wp:lineTo x="2489" y="1407"/>
                <wp:lineTo x="0" y="4573"/>
                <wp:lineTo x="0" y="14423"/>
                <wp:lineTo x="383" y="16886"/>
                <wp:lineTo x="4021" y="21107"/>
                <wp:lineTo x="4787" y="21107"/>
                <wp:lineTo x="6319" y="21107"/>
                <wp:lineTo x="13979" y="16886"/>
                <wp:lineTo x="15894" y="16886"/>
                <wp:lineTo x="21447" y="12664"/>
                <wp:lineTo x="21447" y="8091"/>
                <wp:lineTo x="17617" y="5277"/>
                <wp:lineTo x="6319" y="0"/>
                <wp:lineTo x="4787" y="0"/>
              </wp:wrapPolygon>
            </wp:wrapTight>
            <wp:docPr id="158808679" name="Picture 47" descr="A blue hexago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8679" name="Picture 47" descr="A blue hexago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01632" behindDoc="1" locked="0" layoutInCell="1" allowOverlap="1" wp14:anchorId="73842EA1" wp14:editId="251FCE43">
            <wp:simplePos x="0" y="0"/>
            <wp:positionH relativeFrom="column">
              <wp:posOffset>143435</wp:posOffset>
            </wp:positionH>
            <wp:positionV relativeFrom="paragraph">
              <wp:posOffset>93868</wp:posOffset>
            </wp:positionV>
            <wp:extent cx="914400" cy="852170"/>
            <wp:effectExtent l="0" t="0" r="0" b="0"/>
            <wp:wrapTight wrapText="bothSides">
              <wp:wrapPolygon edited="0">
                <wp:start x="9900" y="0"/>
                <wp:lineTo x="5100" y="322"/>
                <wp:lineTo x="1200" y="2575"/>
                <wp:lineTo x="1200" y="5151"/>
                <wp:lineTo x="0" y="9979"/>
                <wp:lineTo x="0" y="11589"/>
                <wp:lineTo x="1200" y="15452"/>
                <wp:lineTo x="4500" y="20924"/>
                <wp:lineTo x="9900" y="21246"/>
                <wp:lineTo x="11400" y="21246"/>
                <wp:lineTo x="17100" y="20924"/>
                <wp:lineTo x="17100" y="20602"/>
                <wp:lineTo x="20100" y="15452"/>
                <wp:lineTo x="21300" y="11589"/>
                <wp:lineTo x="21300" y="6116"/>
                <wp:lineTo x="19200" y="5151"/>
                <wp:lineTo x="19500" y="2575"/>
                <wp:lineTo x="16200" y="322"/>
                <wp:lineTo x="11400" y="0"/>
                <wp:lineTo x="9900" y="0"/>
              </wp:wrapPolygon>
            </wp:wrapTight>
            <wp:docPr id="2035983970" name="Picture 46" descr="A blue hexagon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83970" name="Picture 46" descr="A blue hexagon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BC53" w14:textId="6C18C3BC" w:rsidR="00910C3E" w:rsidRDefault="00910C3E" w:rsidP="00910C3E">
      <w:pPr>
        <w:rPr>
          <w:rFonts w:ascii="Comic Sans MS" w:hAnsi="Comic Sans MS"/>
        </w:rPr>
      </w:pPr>
    </w:p>
    <w:p w14:paraId="52959366" w14:textId="5BD7AC02" w:rsidR="00CD7C3E" w:rsidRDefault="00CD7C3E" w:rsidP="00910C3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"https://lh7-us.googleusercontent.com/docsz/AD_4nXcmtTxBHdwTkffakpIZwyIZcD06PaAuNHrQRWQ8tyZoVkl6fWhNzIQ5dAkbG6LDV2zSUqFFbzdzDqGOlnuI4QFuHyekWPcMKEqnyIdipdiI0p9yQ982r6gD8NKkYkCsXhoj70HPEV6ipsef6b3R6wFPpz9FuF7fkHqBblpqCUxus9NvR9jtXLc?key=fRXQpIYYK0JGkB-iMJxAnQ"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C2EFD6D" w14:textId="3F6E347E" w:rsidR="00CD7C3E" w:rsidRDefault="00CD7C3E" w:rsidP="00910C3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"https://lh7-us.googleusercontent.com/docsz/AD_4nXcjAWzDsoh_-sVJw5kB0sP4XQyrgdH6eAZLZAJjNcLSpOcp3xjskOzrGq_pVlKNTXfISxnaB66RmSHdnQZO7bGNoUax8Dy2HmVW5TVQVYeyGOkQjzoYHXlwdXxX3TQtWZtUWBKgdMHAkj5cEjFiGKdkFdQiVuIfiVXXveOJFAwqq9F9w5nL7AI?key=fRXQpIYYK0JGkB-iMJxAnQ"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E097920" w14:textId="3AAD5D94" w:rsidR="005F71EC" w:rsidRDefault="005F71EC" w:rsidP="005F71EC">
      <w:pPr>
        <w:rPr>
          <w:rFonts w:ascii="Comic Sans MS" w:hAnsi="Comic Sans MS"/>
        </w:rPr>
      </w:pPr>
    </w:p>
    <w:p w14:paraId="65B0FD55" w14:textId="7AA46E19" w:rsidR="002E4958" w:rsidRPr="00920B70" w:rsidRDefault="00D66450" w:rsidP="00D6645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E61255">
        <w:rPr>
          <w:rFonts w:ascii="Comic Sans MS" w:hAnsi="Comic Sans MS"/>
        </w:rPr>
        <w:t>1-</w:t>
      </w:r>
      <w:r>
        <w:rPr>
          <w:rFonts w:ascii="Comic Sans MS" w:hAnsi="Comic Sans MS"/>
        </w:rPr>
        <w:t>2 Exit Slip</w:t>
      </w:r>
      <w:r w:rsidRPr="00F109E8">
        <w:rPr>
          <w:rFonts w:ascii="Comic Sans MS" w:hAnsi="Comic Sans MS"/>
        </w:rPr>
        <w:t xml:space="preserve"> – </w:t>
      </w:r>
      <w:r w:rsidR="00BC3F52">
        <w:rPr>
          <w:rFonts w:ascii="Comic Sans MS" w:hAnsi="Comic Sans MS"/>
        </w:rPr>
        <w:t>Area of Regular Polygons</w:t>
      </w:r>
    </w:p>
    <w:p w14:paraId="1B1B6B5F" w14:textId="2BA2F86F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34148F6" w14:textId="5E9E0F7E" w:rsidR="0018296F" w:rsidRPr="003B4211" w:rsidRDefault="0038130E" w:rsidP="0018296F">
      <w:pPr>
        <w:pStyle w:val="ListParagraph"/>
        <w:numPr>
          <w:ilvl w:val="0"/>
          <w:numId w:val="20"/>
        </w:numPr>
        <w:rPr>
          <w:rFonts w:ascii="Comic Sans MS" w:hAnsi="Comic Sans MS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5728" behindDoc="1" locked="0" layoutInCell="1" allowOverlap="1" wp14:anchorId="7BEC2FC5" wp14:editId="5B3BEDD4">
            <wp:simplePos x="0" y="0"/>
            <wp:positionH relativeFrom="column">
              <wp:posOffset>3334610</wp:posOffset>
            </wp:positionH>
            <wp:positionV relativeFrom="paragraph">
              <wp:posOffset>168649</wp:posOffset>
            </wp:positionV>
            <wp:extent cx="904875" cy="900430"/>
            <wp:effectExtent l="0" t="0" r="0" b="1270"/>
            <wp:wrapTight wrapText="bothSides">
              <wp:wrapPolygon edited="0">
                <wp:start x="10307" y="0"/>
                <wp:lineTo x="3941" y="2437"/>
                <wp:lineTo x="1516" y="3656"/>
                <wp:lineTo x="1516" y="4874"/>
                <wp:lineTo x="0" y="9749"/>
                <wp:lineTo x="0" y="13100"/>
                <wp:lineTo x="606" y="14623"/>
                <wp:lineTo x="3335" y="19498"/>
                <wp:lineTo x="3638" y="20717"/>
                <wp:lineTo x="6366" y="21326"/>
                <wp:lineTo x="10307" y="21326"/>
                <wp:lineTo x="15461" y="21326"/>
                <wp:lineTo x="15764" y="21326"/>
                <wp:lineTo x="21221" y="15233"/>
                <wp:lineTo x="21221" y="11577"/>
                <wp:lineTo x="20918" y="4874"/>
                <wp:lineTo x="13036" y="0"/>
                <wp:lineTo x="10307" y="0"/>
              </wp:wrapPolygon>
            </wp:wrapTight>
            <wp:docPr id="1905397705" name="Picture 50" descr="A blue hexagon with a black dot and a pin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97705" name="Picture 50" descr="A blue hexagon with a black dot and a pink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6F" w:rsidRPr="003B4211">
        <w:rPr>
          <w:rFonts w:ascii="Comic Sans MS" w:hAnsi="Comic Sans MS"/>
          <w:noProof/>
          <w:bdr w:val="none" w:sz="0" w:space="0" w:color="auto" w:frame="1"/>
        </w:rPr>
        <w:t>Find the area of the</w:t>
      </w:r>
      <w:r w:rsidR="0018296F">
        <w:rPr>
          <w:rFonts w:ascii="Comic Sans MS" w:hAnsi="Comic Sans MS"/>
          <w:noProof/>
          <w:bdr w:val="none" w:sz="0" w:space="0" w:color="auto" w:frame="1"/>
        </w:rPr>
        <w:t xml:space="preserve"> polygons</w:t>
      </w:r>
      <w:r w:rsidR="0018296F" w:rsidRPr="003B4211">
        <w:rPr>
          <w:rFonts w:ascii="Comic Sans MS" w:hAnsi="Comic Sans MS"/>
          <w:noProof/>
          <w:bdr w:val="none" w:sz="0" w:space="0" w:color="auto" w:frame="1"/>
        </w:rPr>
        <w:t>.</w:t>
      </w:r>
    </w:p>
    <w:p w14:paraId="2A990D5D" w14:textId="36BBBF94" w:rsidR="0018296F" w:rsidRPr="00E40DC1" w:rsidRDefault="008E17DE" w:rsidP="0018296F">
      <w:pPr>
        <w:pStyle w:val="ListParagraph"/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4704" behindDoc="1" locked="0" layoutInCell="1" allowOverlap="1" wp14:anchorId="61D04F9B" wp14:editId="34848700">
            <wp:simplePos x="0" y="0"/>
            <wp:positionH relativeFrom="column">
              <wp:posOffset>17743</wp:posOffset>
            </wp:positionH>
            <wp:positionV relativeFrom="paragraph">
              <wp:posOffset>27192</wp:posOffset>
            </wp:positionV>
            <wp:extent cx="871855" cy="833120"/>
            <wp:effectExtent l="0" t="0" r="4445" b="5080"/>
            <wp:wrapTight wrapText="bothSides">
              <wp:wrapPolygon edited="0">
                <wp:start x="9754" y="0"/>
                <wp:lineTo x="0" y="7573"/>
                <wp:lineTo x="0" y="10866"/>
                <wp:lineTo x="3146" y="21073"/>
                <wp:lineTo x="3461" y="21402"/>
                <wp:lineTo x="18249" y="21402"/>
                <wp:lineTo x="21395" y="10866"/>
                <wp:lineTo x="21395" y="7573"/>
                <wp:lineTo x="18564" y="5268"/>
                <wp:lineTo x="11642" y="0"/>
                <wp:lineTo x="9754" y="0"/>
              </wp:wrapPolygon>
            </wp:wrapTight>
            <wp:docPr id="424019065" name="Picture 49" descr="A blue hexagon with a black dot and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19065" name="Picture 49" descr="A blue hexagon with a black dot and a black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7656" w14:textId="32C8DB9E" w:rsidR="0018296F" w:rsidRDefault="0038130E" w:rsidP="0018296F">
      <w:pPr>
        <w:pStyle w:val="NormalWeb"/>
        <w:spacing w:before="0" w:beforeAutospacing="0" w:after="0" w:afterAutospacing="0"/>
        <w:ind w:hanging="377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"https://lh7-us.googleusercontent.com/docsz/AD_4nXfJGrn9QIAyraaL2axl_t2SVCxmKkxyQjRWgnvPJcx-sD-0ctamWmU7GTqx173fqYrSqup-nCWKHVb6iH6t0T5aqWj8Yh8CImRdQ8lU1iNwgDhHh-3fn-nmmXnUJ1Hmhiynr7KzOCOE0aCAFzUQy6selEAJsSNqiaUTPV0k_iE8Oy3gzWKN3A?key=fRXQpIYYK0JGkB-iMJxAnQ"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D25105D" w14:textId="773679A6" w:rsidR="000B1BDC" w:rsidRDefault="008E17DE" w:rsidP="0018296F">
      <w:pPr>
        <w:pStyle w:val="NormalWeb"/>
        <w:spacing w:before="0" w:beforeAutospacing="0" w:after="0" w:afterAutospacing="0"/>
        <w:ind w:hanging="377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"https://lh7-us.googleusercontent.com/docsz/AD_4nXfa0Es7FgFK47vw_kkLBSp0zUkLjqBAXveY1NiEDVEMuIbtdpZsYVHCUjniV_WF8TqcV1KnLtj6bRee_PLUPLryhSeDKZcrzDWBkpID37KSP-qh7zKQ1k6neslMidRzgUgSRSFbVE2pdbwVn44i9ZupBfFWjTlzZ7v_7p4vjTAcMUGr6kiQdw?key=fRXQpIYYK0JGkB-iMJxAnQ"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45B627D" w14:textId="77777777" w:rsidR="008E17DE" w:rsidRDefault="008E17DE" w:rsidP="0018296F">
      <w:pPr>
        <w:rPr>
          <w:bdr w:val="none" w:sz="0" w:space="0" w:color="auto" w:frame="1"/>
        </w:rPr>
      </w:pPr>
    </w:p>
    <w:p w14:paraId="0FA29B02" w14:textId="2BDE9087" w:rsidR="0018296F" w:rsidRDefault="0018296F" w:rsidP="0018296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"https://lh7-us.googleusercontent.com/docsz/AD_4nXfO62c4NftLl9F8kwR6HHUtfAaUbPFsfvWFQUvrhMX6bz1UrhppOCD92M5LGqXSRO_-k9dU-4BfYz5ooS__eXsy2DLSd1p_UlTTGleINHzYPk4HizCuCK7nyFEBYtqxHJ8u1UlKa-hm1dVFFWkOcIuV2by5Z4ej_jfeST3xskB4xm1JquokNws?key=kw7pXWUeiGTnKhEYZANmkQ"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C21666D" w14:textId="4F53668E" w:rsidR="0018296F" w:rsidRPr="003116A9" w:rsidRDefault="0018296F" w:rsidP="0018296F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 w:rsidRPr="003116A9">
        <w:rPr>
          <w:rFonts w:ascii="Comic Sans MS" w:hAnsi="Comic Sans MS" w:cs="Cambria Math"/>
        </w:rPr>
        <w:t>In each figure, a regular polygon is inscribed in a circle. Identify the center, a radius, an apothem, and a central angle of each polygon. Then find the measure of a central angle.</w:t>
      </w:r>
      <w:r w:rsidRPr="003116A9">
        <w:rPr>
          <w:rFonts w:ascii="Comic Sans MS" w:hAnsi="Comic Sans MS"/>
          <w:bdr w:val="none" w:sz="0" w:space="0" w:color="auto" w:frame="1"/>
        </w:rPr>
        <w:fldChar w:fldCharType="begin"/>
      </w:r>
      <w:r w:rsidRPr="003116A9">
        <w:rPr>
          <w:rFonts w:ascii="Comic Sans MS" w:hAnsi="Comic Sans MS"/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rFonts w:ascii="Comic Sans MS" w:hAnsi="Comic Sans MS"/>
          <w:bdr w:val="none" w:sz="0" w:space="0" w:color="auto" w:frame="1"/>
        </w:rPr>
        <w:fldChar w:fldCharType="separate"/>
      </w:r>
      <w:r w:rsidRPr="003116A9">
        <w:rPr>
          <w:rFonts w:ascii="Comic Sans MS" w:hAnsi="Comic Sans MS"/>
          <w:bdr w:val="none" w:sz="0" w:space="0" w:color="auto" w:frame="1"/>
        </w:rPr>
        <w:fldChar w:fldCharType="end"/>
      </w:r>
    </w:p>
    <w:p w14:paraId="58636778" w14:textId="72213F31" w:rsidR="0018296F" w:rsidRPr="00FD1B25" w:rsidRDefault="00637E79" w:rsidP="0018296F">
      <w:pPr>
        <w:ind w:firstLine="360"/>
        <w:rPr>
          <w:rFonts w:ascii="Comic Sans MS" w:hAnsi="Comic Sans MS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6752" behindDoc="1" locked="0" layoutInCell="1" allowOverlap="1" wp14:anchorId="38D6B9DA" wp14:editId="7D68B213">
            <wp:simplePos x="0" y="0"/>
            <wp:positionH relativeFrom="column">
              <wp:posOffset>143435</wp:posOffset>
            </wp:positionH>
            <wp:positionV relativeFrom="paragraph">
              <wp:posOffset>91590</wp:posOffset>
            </wp:positionV>
            <wp:extent cx="1057275" cy="972820"/>
            <wp:effectExtent l="0" t="0" r="0" b="5080"/>
            <wp:wrapTight wrapText="bothSides">
              <wp:wrapPolygon edited="0">
                <wp:start x="5189" y="0"/>
                <wp:lineTo x="4930" y="282"/>
                <wp:lineTo x="3114" y="4512"/>
                <wp:lineTo x="2335" y="5922"/>
                <wp:lineTo x="1297" y="8742"/>
                <wp:lineTo x="0" y="9587"/>
                <wp:lineTo x="0" y="11279"/>
                <wp:lineTo x="1557" y="13535"/>
                <wp:lineTo x="3892" y="18047"/>
                <wp:lineTo x="4411" y="21431"/>
                <wp:lineTo x="16865" y="21431"/>
                <wp:lineTo x="17903" y="18047"/>
                <wp:lineTo x="20238" y="13535"/>
                <wp:lineTo x="21276" y="10433"/>
                <wp:lineTo x="21276" y="9869"/>
                <wp:lineTo x="20497" y="9023"/>
                <wp:lineTo x="19459" y="6204"/>
                <wp:lineTo x="19200" y="1128"/>
                <wp:lineTo x="16086" y="0"/>
                <wp:lineTo x="6227" y="0"/>
                <wp:lineTo x="5189" y="0"/>
              </wp:wrapPolygon>
            </wp:wrapTight>
            <wp:docPr id="167697735" name="Picture 51" descr="A blue and pin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7735" name="Picture 51" descr="A blue and pink circ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6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8296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18296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18296F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8855ACE" w14:textId="17A36332" w:rsidR="0018296F" w:rsidRDefault="0018296F" w:rsidP="0018296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"https://lh7-us.googleusercontent.com/docsz/AD_4nXchqcuqavNhjxm0JaAzlyM8wzHNku9VaXd0yKoKpX5wSpGk0NzfCOn-6nLus0usLrCEt0vvH_bVOBD-7SmsM2qLpmA-R3GSMWU040p3jvmwAszv6584r1vzIYTpFIKwpeepUE3ie-usQ7nUDQG3r3kvGdx871y46vqyl1ywYaBGLHSi6ZHL6dg?key=oouuef2IaTS65v0un7OgTg"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EF9867A" w14:textId="1DA76AFD" w:rsidR="0018296F" w:rsidRDefault="00637E79" w:rsidP="0018296F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"https://lh7-us.googleusercontent.com/docsz/AD_4nXew5weVTVecqORLqkvWxpT4KYgNcTPovQlIShR3qbhK7BOCTngsSt9dZX54eyVnbHFdslVkuii3YZyjJaSWkhuJQFl39J4jKJE-c7JeTqykinT7HgZxVwq2wWlUCVrzrFhWi7-0HIJqb1V1DhXP66H0Dpk2zd4H7ZTRTJfdoGBYhDLApLss89I?key=fRXQpIYYK0JGkB-iMJxAnQ"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18296F">
        <w:rPr>
          <w:bdr w:val="none" w:sz="0" w:space="0" w:color="auto" w:frame="1"/>
        </w:rPr>
        <w:fldChar w:fldCharType="begin"/>
      </w:r>
      <w:r w:rsidR="0018296F">
        <w:rPr>
          <w:bdr w:val="none" w:sz="0" w:space="0" w:color="auto" w:frame="1"/>
        </w:rPr>
        <w:instrText xml:space="preserve"> INCLUDEPICTURE "https://lh7-us.googleusercontent.com/docsz/AD_4nXdAqJbtnNh5ClhpZ7uUwDwUUMNKLc39r2FwK6u8BiY1KzsUQqmdYhjvLZWnIU4WtmnmbxlFqo7vxtoSywKX9la2RWnOR02bBwgmfHwnu4wTjrt9ZTe-rFICsSlSi6NtljcgukhrbZj9CatZ7qxnixzKF7D-1O_puF8SeOASHEqL461EAV0SOgQ?key=kw7pXWUeiGTnKhEYZANmkQ"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 w:rsidR="0018296F">
        <w:rPr>
          <w:bdr w:val="none" w:sz="0" w:space="0" w:color="auto" w:frame="1"/>
        </w:rPr>
        <w:fldChar w:fldCharType="end"/>
      </w:r>
    </w:p>
    <w:p w14:paraId="35A8B08A" w14:textId="1C768218" w:rsidR="0018296F" w:rsidRDefault="0018296F" w:rsidP="0018296F">
      <w:pPr>
        <w:rPr>
          <w:rFonts w:ascii="Comic Sans MS" w:hAnsi="Comic Sans MS"/>
        </w:rPr>
      </w:pPr>
    </w:p>
    <w:p w14:paraId="5DE39F21" w14:textId="77777777" w:rsidR="008E17DE" w:rsidRDefault="008E17DE" w:rsidP="0018296F">
      <w:pPr>
        <w:rPr>
          <w:bdr w:val="none" w:sz="0" w:space="0" w:color="auto" w:frame="1"/>
        </w:rPr>
      </w:pPr>
    </w:p>
    <w:p w14:paraId="23897D25" w14:textId="2A501934" w:rsidR="0018296F" w:rsidRDefault="0018296F" w:rsidP="0018296F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"https://lh7-us.googleusercontent.com/docsz/AD_4nXd0IpF_72dXPm9_M0wnKiFTUWIifVwOnoAjUbzXVwI-Rl0oo8jhF-PVYIlMAswhUpSts2X9mX2rqLpFySNQtZVtnTdsqT-diYx7z2XnH0Bn58GFbiiVI-DLLSdrwSaHP6DPwFbg3fnENVPPGZlbA_KfvDtCOQLznbOU-2C-Yh2-eQ9O5xlKN1E?key=kw7pXWUeiGTnKhEYZANmkQ"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C92B434" w14:textId="526FDBE0" w:rsidR="0018296F" w:rsidRDefault="0018296F" w:rsidP="0018296F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Find the area of the figure. Round to the nearest tenth, if necessary.</w:t>
      </w:r>
    </w:p>
    <w:p w14:paraId="2B2FC581" w14:textId="67C19EDD" w:rsidR="00602F9E" w:rsidRDefault="00602F9E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67A39C1" w14:textId="22A20739" w:rsidR="0018296F" w:rsidRDefault="000B1BDC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3680" behindDoc="1" locked="0" layoutInCell="1" allowOverlap="1" wp14:anchorId="35F8513E" wp14:editId="5D9021AC">
            <wp:simplePos x="0" y="0"/>
            <wp:positionH relativeFrom="column">
              <wp:posOffset>3657488</wp:posOffset>
            </wp:positionH>
            <wp:positionV relativeFrom="paragraph">
              <wp:posOffset>-16473</wp:posOffset>
            </wp:positionV>
            <wp:extent cx="1282252" cy="1163819"/>
            <wp:effectExtent l="0" t="0" r="635" b="5080"/>
            <wp:wrapTight wrapText="bothSides">
              <wp:wrapPolygon edited="0">
                <wp:start x="8131" y="0"/>
                <wp:lineTo x="4065" y="1415"/>
                <wp:lineTo x="2782" y="2358"/>
                <wp:lineTo x="2782" y="3773"/>
                <wp:lineTo x="214" y="15092"/>
                <wp:lineTo x="0" y="17450"/>
                <wp:lineTo x="0" y="21459"/>
                <wp:lineTo x="19257" y="21459"/>
                <wp:lineTo x="19471" y="21459"/>
                <wp:lineTo x="21397" y="18865"/>
                <wp:lineTo x="21397" y="1651"/>
                <wp:lineTo x="9201" y="0"/>
                <wp:lineTo x="8131" y="0"/>
              </wp:wrapPolygon>
            </wp:wrapTight>
            <wp:docPr id="780958995" name="Picture 48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58995" name="Picture 48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52" cy="11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00608" behindDoc="1" locked="0" layoutInCell="1" allowOverlap="1" wp14:anchorId="32B43727" wp14:editId="3318E82F">
            <wp:simplePos x="0" y="0"/>
            <wp:positionH relativeFrom="column">
              <wp:posOffset>-135965</wp:posOffset>
            </wp:positionH>
            <wp:positionV relativeFrom="paragraph">
              <wp:posOffset>59690</wp:posOffset>
            </wp:positionV>
            <wp:extent cx="1532890" cy="1091565"/>
            <wp:effectExtent l="0" t="0" r="3810" b="635"/>
            <wp:wrapTight wrapText="bothSides">
              <wp:wrapPolygon edited="0">
                <wp:start x="20401" y="0"/>
                <wp:lineTo x="17538" y="4021"/>
                <wp:lineTo x="7337" y="5780"/>
                <wp:lineTo x="3758" y="7037"/>
                <wp:lineTo x="3758" y="8042"/>
                <wp:lineTo x="0" y="9550"/>
                <wp:lineTo x="0" y="11309"/>
                <wp:lineTo x="3758" y="12063"/>
                <wp:lineTo x="3758" y="13822"/>
                <wp:lineTo x="4653" y="16084"/>
                <wp:lineTo x="5369" y="16586"/>
                <wp:lineTo x="18254" y="20105"/>
                <wp:lineTo x="19685" y="20105"/>
                <wp:lineTo x="20401" y="21361"/>
                <wp:lineTo x="21475" y="21361"/>
                <wp:lineTo x="21475" y="0"/>
                <wp:lineTo x="20401" y="0"/>
              </wp:wrapPolygon>
            </wp:wrapTight>
            <wp:docPr id="753679162" name="Picture 45" descr="A blue rectangle with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79162" name="Picture 45" descr="A blue rectangle with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72321" w14:textId="5B054B68" w:rsidR="0018296F" w:rsidRDefault="0062410C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"https://lh7-us.googleusercontent.com/docsz/AD_4nXfGrUKIv0ULIHe4VWAq9xxLxmODVgbEuxN_S8qk77fx8nu-nnx5VLx8ygAoqUdvzYrYiPbKwBNpQ0Alx8FRGHQ6o_mPe-gnq3075b4qw9ACEjIDXInTzU72Ldy7Wul-sxwXR6KR80AUHPVr-5HjcwfmtrPWd3ZedZIZuSySp4_26b76c5NmUg?key=fRXQpIYYK0JGkB-iMJxAnQ"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58ED8F7" w14:textId="49FB4F90" w:rsidR="0018296F" w:rsidRDefault="0018296F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CE45CC4" w14:textId="06C76ACA" w:rsidR="0018296F" w:rsidRDefault="000B1BDC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"https://lh7-us.googleusercontent.com/docsz/AD_4nXceS7Q_klErEAJ0VUKRywavR_WthFZmXga5DpjwQ_2ZyzEzj0ayatEbbtFcqGgnGUb9ADVqxtPl6zGKC4IRT_lumsw_oiXtiXl1NdsXUJNz6TEgaJr9uJL10o1C8aVnu9NIdvW2IBG8OItSfETpkMCD9Ven7stOsdn4pb8FYyPrIocJEdneMQ?key=fRXQpIYYK0JGkB-iMJxAnQ"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63F0943" w14:textId="4DA77A43" w:rsidR="0018296F" w:rsidRDefault="0018296F" w:rsidP="004B21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BCC15AA" w14:textId="23E021EE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47158A46" w:rsidR="00A40304" w:rsidRPr="00920B70" w:rsidRDefault="00740EA9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E61255">
        <w:rPr>
          <w:rFonts w:ascii="Comic Sans MS" w:hAnsi="Comic Sans MS"/>
        </w:rPr>
        <w:t>1</w:t>
      </w:r>
      <w:r w:rsidR="004B69C6">
        <w:rPr>
          <w:rFonts w:ascii="Comic Sans MS" w:hAnsi="Comic Sans MS"/>
        </w:rPr>
        <w:t>-</w:t>
      </w:r>
      <w:r w:rsidR="00E61255">
        <w:rPr>
          <w:rFonts w:ascii="Comic Sans MS" w:hAnsi="Comic Sans MS"/>
        </w:rPr>
        <w:t>4</w:t>
      </w:r>
      <w:r w:rsidR="00781036">
        <w:rPr>
          <w:rFonts w:ascii="Comic Sans MS" w:hAnsi="Comic Sans MS"/>
        </w:rPr>
        <w:t xml:space="preserve"> </w:t>
      </w:r>
      <w:r w:rsidR="00A40304">
        <w:rPr>
          <w:rFonts w:ascii="Comic Sans MS" w:hAnsi="Comic Sans MS"/>
        </w:rPr>
        <w:t xml:space="preserve">Opener – </w:t>
      </w:r>
      <w:r w:rsidR="00534648">
        <w:rPr>
          <w:rFonts w:ascii="Comic Sans MS" w:hAnsi="Comic Sans MS"/>
        </w:rPr>
        <w:t>Surface Area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1B24407" w14:textId="77777777" w:rsidR="000C5942" w:rsidRPr="000C5942" w:rsidRDefault="000C5942" w:rsidP="002C050D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0C5942">
        <w:rPr>
          <w:rFonts w:ascii="Comic Sans MS" w:hAnsi="Comic Sans MS"/>
        </w:rPr>
        <w:t xml:space="preserve">Find the lateral area and surface area of each solid. </w:t>
      </w:r>
    </w:p>
    <w:p w14:paraId="1E629788" w14:textId="74118E3F" w:rsidR="00132473" w:rsidRPr="000C5942" w:rsidRDefault="000C5942" w:rsidP="000C5942">
      <w:pPr>
        <w:ind w:left="80"/>
        <w:rPr>
          <w:rFonts w:ascii="Calibri" w:hAnsi="Calibri" w:cs="Calibri"/>
          <w:color w:val="000000"/>
          <w:sz w:val="22"/>
          <w:szCs w:val="22"/>
        </w:rPr>
      </w:pPr>
      <w:r w:rsidRPr="000C5942">
        <w:rPr>
          <w:rFonts w:ascii="Comic Sans MS" w:hAnsi="Comic Sans MS"/>
        </w:rPr>
        <w:t>Round to the nearest tenth, if necessary.</w:t>
      </w:r>
    </w:p>
    <w:p w14:paraId="7209CC05" w14:textId="3212E655" w:rsidR="004014BE" w:rsidRDefault="00027770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08800" behindDoc="1" locked="0" layoutInCell="1" allowOverlap="1" wp14:anchorId="57F1F8D8" wp14:editId="6D8C1BF1">
            <wp:simplePos x="0" y="0"/>
            <wp:positionH relativeFrom="column">
              <wp:posOffset>2412365</wp:posOffset>
            </wp:positionH>
            <wp:positionV relativeFrom="paragraph">
              <wp:posOffset>162560</wp:posOffset>
            </wp:positionV>
            <wp:extent cx="1400810" cy="833120"/>
            <wp:effectExtent l="0" t="0" r="0" b="5080"/>
            <wp:wrapTight wrapText="bothSides">
              <wp:wrapPolygon edited="0">
                <wp:start x="5287" y="0"/>
                <wp:lineTo x="1175" y="3293"/>
                <wp:lineTo x="196" y="4610"/>
                <wp:lineTo x="0" y="6915"/>
                <wp:lineTo x="0" y="18110"/>
                <wp:lineTo x="4112" y="21073"/>
                <wp:lineTo x="7246" y="21402"/>
                <wp:lineTo x="8029" y="21402"/>
                <wp:lineTo x="8812" y="21073"/>
                <wp:lineTo x="10379" y="17451"/>
                <wp:lineTo x="10183" y="15805"/>
                <wp:lineTo x="21345" y="12512"/>
                <wp:lineTo x="21345" y="10537"/>
                <wp:lineTo x="7637" y="5268"/>
                <wp:lineTo x="8812" y="1976"/>
                <wp:lineTo x="8617" y="329"/>
                <wp:lineTo x="6854" y="0"/>
                <wp:lineTo x="5287" y="0"/>
              </wp:wrapPolygon>
            </wp:wrapTight>
            <wp:docPr id="1114042612" name="Picture 53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42612" name="Picture 53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21088" behindDoc="1" locked="0" layoutInCell="1" allowOverlap="1" wp14:anchorId="72FDFE8E" wp14:editId="4273BFA6">
            <wp:simplePos x="0" y="0"/>
            <wp:positionH relativeFrom="column">
              <wp:posOffset>-45123</wp:posOffset>
            </wp:positionH>
            <wp:positionV relativeFrom="paragraph">
              <wp:posOffset>163195</wp:posOffset>
            </wp:positionV>
            <wp:extent cx="1139825" cy="994410"/>
            <wp:effectExtent l="0" t="0" r="3175" b="0"/>
            <wp:wrapTight wrapText="bothSides">
              <wp:wrapPolygon edited="0">
                <wp:start x="722" y="0"/>
                <wp:lineTo x="0" y="15724"/>
                <wp:lineTo x="0" y="17379"/>
                <wp:lineTo x="4573" y="18207"/>
                <wp:lineTo x="10349" y="21241"/>
                <wp:lineTo x="14199" y="21241"/>
                <wp:lineTo x="15643" y="20690"/>
                <wp:lineTo x="18772" y="18483"/>
                <wp:lineTo x="18531" y="13241"/>
                <wp:lineTo x="21419" y="12690"/>
                <wp:lineTo x="21419" y="11310"/>
                <wp:lineTo x="18772" y="8276"/>
                <wp:lineTo x="18291" y="5241"/>
                <wp:lineTo x="13959" y="0"/>
                <wp:lineTo x="722" y="0"/>
              </wp:wrapPolygon>
            </wp:wrapTight>
            <wp:docPr id="852249374" name="Picture 60" descr="A blue cub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49374" name="Picture 60" descr="A blue cub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1E" w:rsidRPr="00CD441E">
        <w:rPr>
          <w:bdr w:val="none" w:sz="0" w:space="0" w:color="auto" w:frame="1"/>
        </w:rPr>
        <w:t xml:space="preserve"> </w:t>
      </w:r>
      <w:r w:rsidR="00CD441E">
        <w:rPr>
          <w:bdr w:val="none" w:sz="0" w:space="0" w:color="auto" w:frame="1"/>
        </w:rPr>
        <w:fldChar w:fldCharType="begin"/>
      </w:r>
      <w:r w:rsidR="00CD441E">
        <w:rPr>
          <w:bdr w:val="none" w:sz="0" w:space="0" w:color="auto" w:frame="1"/>
        </w:rPr>
        <w:instrText xml:space="preserve"> INCLUDEPICTURE "https://lh7-us.googleusercontent.com/docsz/AD_4nXeZlm7KttKcIdKGunlvkbdKkRHjPxd5Kq-DH93aAfmjDXi2K3XhDLBmQCGZaZwfMJGzDuokyQ_jmmq7g6V663Hg1ZDybZ1JmofvcD5myv07YLpZYgNx1SKXefXvM3NHK8KpWC9LRH2hxwHmye5ziyYaOvLwq06HnEblasnS5byJ29NZaIIJCZo?key=hchu9YemEm9TQpDxbwgBag"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 w:rsidR="00CD441E">
        <w:rPr>
          <w:bdr w:val="none" w:sz="0" w:space="0" w:color="auto" w:frame="1"/>
        </w:rPr>
        <w:fldChar w:fldCharType="end"/>
      </w:r>
    </w:p>
    <w:p w14:paraId="6F3067B9" w14:textId="044425B8" w:rsidR="004014BE" w:rsidRDefault="00562622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2112" behindDoc="1" locked="0" layoutInCell="1" allowOverlap="1" wp14:anchorId="72E480BE" wp14:editId="680928EB">
            <wp:simplePos x="0" y="0"/>
            <wp:positionH relativeFrom="column">
              <wp:posOffset>5109322</wp:posOffset>
            </wp:positionH>
            <wp:positionV relativeFrom="paragraph">
              <wp:posOffset>27305</wp:posOffset>
            </wp:positionV>
            <wp:extent cx="1134110" cy="860425"/>
            <wp:effectExtent l="0" t="0" r="0" b="3175"/>
            <wp:wrapTight wrapText="bothSides">
              <wp:wrapPolygon edited="0">
                <wp:start x="11368" y="0"/>
                <wp:lineTo x="7740" y="5101"/>
                <wp:lineTo x="0" y="6058"/>
                <wp:lineTo x="0" y="7970"/>
                <wp:lineTo x="6289" y="10202"/>
                <wp:lineTo x="2903" y="13390"/>
                <wp:lineTo x="2903" y="14985"/>
                <wp:lineTo x="6047" y="15303"/>
                <wp:lineTo x="5563" y="21361"/>
                <wp:lineTo x="7015" y="21361"/>
                <wp:lineTo x="14271" y="20723"/>
                <wp:lineTo x="16690" y="15303"/>
                <wp:lineTo x="21286" y="13390"/>
                <wp:lineTo x="21286" y="12115"/>
                <wp:lineTo x="20076" y="10202"/>
                <wp:lineTo x="21286" y="8289"/>
                <wp:lineTo x="21286" y="7970"/>
                <wp:lineTo x="18383" y="5101"/>
                <wp:lineTo x="19834" y="2551"/>
                <wp:lineTo x="19109" y="1913"/>
                <wp:lineTo x="12820" y="0"/>
                <wp:lineTo x="11368" y="0"/>
              </wp:wrapPolygon>
            </wp:wrapTight>
            <wp:docPr id="1524761096" name="Picture 61" descr="A blue tri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61096" name="Picture 61" descr="A blue tri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4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EA284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EA284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4014BE">
        <w:rPr>
          <w:bdr w:val="none" w:sz="0" w:space="0" w:color="auto" w:frame="1"/>
        </w:rPr>
        <w:fldChar w:fldCharType="begin"/>
      </w:r>
      <w:r w:rsidR="004014BE"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4014BE">
        <w:rPr>
          <w:bdr w:val="none" w:sz="0" w:space="0" w:color="auto" w:frame="1"/>
        </w:rPr>
        <w:fldChar w:fldCharType="end"/>
      </w:r>
    </w:p>
    <w:p w14:paraId="4B388839" w14:textId="2D7BDFC4" w:rsidR="00F01F4D" w:rsidRDefault="00430A59" w:rsidP="00980E5B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"https://lh7-us.googleusercontent.com/docsz/AD_4nXdjXx2pPPj83lSfyjtEWiHeIAHecU_z7XlgC9vd1BfXXc3aPv4PZZDy1krqrq9WaKGHFJZHq8KibxxlgaM8oiUitmh2AlSQ7dI7Oz70bJzRA8Pq8es2rFCoU2KzgRhEgsgQjAPI6nVfgVhqTqYc9As37duflWBz4fDnpCu_55pmvgX-VsmcUac?key=hchu9YemEm9TQpDxbwgBag"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38F7CC3" w14:textId="63E73FE2" w:rsidR="00F01F4D" w:rsidRDefault="00562622" w:rsidP="00980E5B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"https://lh7-us.googleusercontent.com/docsz/AD_4nXdjXx2pPPj83lSfyjtEWiHeIAHecU_z7XlgC9vd1BfXXc3aPv4PZZDy1krqrq9WaKGHFJZHq8KibxxlgaM8oiUitmh2AlSQ7dI7Oz70bJzRA8Pq8es2rFCoU2KzgRhEgsgQjAPI6nVfgVhqTqYc9As37duflWBz4fDnpCu_55pmvgX-VsmcUac?key=hchu9YemEm9TQpDxbwgBag"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EA0985">
        <w:rPr>
          <w:bdr w:val="none" w:sz="0" w:space="0" w:color="auto" w:frame="1"/>
        </w:rPr>
        <w:fldChar w:fldCharType="begin"/>
      </w:r>
      <w:r w:rsidR="00EA0985">
        <w:rPr>
          <w:bdr w:val="none" w:sz="0" w:space="0" w:color="auto" w:frame="1"/>
        </w:rPr>
        <w:instrText xml:space="preserve"> INCLUDEPICTURE "https://lh7-us.googleusercontent.com/docsz/AD_4nXdTmThpUXrzfQM9Sj9Xu9pmCWiZM3HxTGV2DgXoVYIy_1x9-Udt5ZsF8OoDFzZfOWY0jKEF33mTTFrmnrOqsxrgxVT0nWE3Fq7EW8ARD3LPyAI5Ev7On3qZF6_4XjkWx6wi6ucW01NTHX51dcYg2nP6Pdb4xqRBZ1dCAwGTq06qqiavOM6UFA?key=hchu9YemEm9TQpDxbwgBag"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 w:rsidR="00EA0985">
        <w:rPr>
          <w:bdr w:val="none" w:sz="0" w:space="0" w:color="auto" w:frame="1"/>
        </w:rPr>
        <w:fldChar w:fldCharType="end"/>
      </w:r>
    </w:p>
    <w:p w14:paraId="2EB22FE5" w14:textId="52CED35D" w:rsidR="00132473" w:rsidRDefault="00230EAB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"https://lh7-us.googleusercontent.com/docsz/AD_4nXfdc80MRQKpdUvtjIhF3fHgMwOLqcjjHv3jIJoMR7DVAexZ1klXyItXFrChmhlWTFFaGXvra_IIgiea_SJSKCUgyjC69T8Ocj-Wsw9-7gLJLm33ifLxonOQT1guq_F4mmnj1-sjT8DzMC6wgvzIjDXayXoDjPsKjCiug6lhD_NaC5bSSG58Zsw?key=ilFosafzPMj_ynMVSGqB_A"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4A2AF6">
        <w:rPr>
          <w:bdr w:val="none" w:sz="0" w:space="0" w:color="auto" w:frame="1"/>
        </w:rPr>
        <w:fldChar w:fldCharType="begin"/>
      </w:r>
      <w:r w:rsidR="004A2AF6">
        <w:rPr>
          <w:bdr w:val="none" w:sz="0" w:space="0" w:color="auto" w:frame="1"/>
        </w:rPr>
        <w:instrText xml:space="preserve"> INCLUDEPICTURE "https://lh7-us.googleusercontent.com/docsz/AD_4nXdOinj96l9Wd6SKqsQYNnBdB8mP8Kca3qnTVkoQo7mxwnYhMxJ0FCIUevvtNc3QpAs6sS5pQ76RZ8jassSgWsafygnBs5dfhN1YDwkixiDGuE4kWxfm7eZyco2x9XS9VRqJ2w7PwDytKL5MsCoN1cg9oTye43ZWYPJNbOtWJvbtQAgE4nMmaJ4?key=ilFosafzPMj_ynMVSGqB_A"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 w:rsidR="004A2AF6">
        <w:rPr>
          <w:bdr w:val="none" w:sz="0" w:space="0" w:color="auto" w:frame="1"/>
        </w:rPr>
        <w:fldChar w:fldCharType="end"/>
      </w:r>
    </w:p>
    <w:p w14:paraId="31F08CD6" w14:textId="77777777" w:rsidR="00864DA7" w:rsidRDefault="00864DA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7422A5B" w14:textId="77777777" w:rsidR="00786E7D" w:rsidRDefault="00786E7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5698A0E4" w14:textId="77777777" w:rsidR="00F01F4D" w:rsidRDefault="00F01F4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4B1044D" w14:textId="77777777" w:rsidR="00F01F4D" w:rsidRDefault="00F01F4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63FD2A6" w14:textId="77777777" w:rsidR="00562622" w:rsidRDefault="00562622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AAEBAEC" w14:textId="77777777" w:rsidR="000864D7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CF641D1" w14:textId="2B1F46D6" w:rsidR="00F01F4D" w:rsidRPr="00F01F4D" w:rsidRDefault="00F01F4D" w:rsidP="00F01F4D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F01F4D">
        <w:rPr>
          <w:rFonts w:ascii="Comic Sans MS" w:hAnsi="Comic Sans MS" w:cs="Calibri"/>
          <w:noProof/>
          <w:color w:val="000000"/>
          <w:sz w:val="22"/>
          <w:szCs w:val="22"/>
          <w:bdr w:val="none" w:sz="0" w:space="0" w:color="auto" w:frame="1"/>
        </w:rPr>
        <w:t>Find the surface area of the solids.</w:t>
      </w:r>
      <w:r w:rsidRPr="00F01F4D">
        <w:rPr>
          <w:rFonts w:ascii="Comic Sans MS" w:hAnsi="Comic Sans MS"/>
        </w:rPr>
        <w:t xml:space="preserve"> Round to the nearest tenth, if necessary.</w:t>
      </w:r>
    </w:p>
    <w:p w14:paraId="79BADBF2" w14:textId="6D380F7D" w:rsidR="000864D7" w:rsidRPr="00F01F4D" w:rsidRDefault="00844054" w:rsidP="00F01F4D">
      <w:pPr>
        <w:pStyle w:val="ListParagraph"/>
        <w:ind w:left="440"/>
        <w:rPr>
          <w:rFonts w:ascii="Comic Sans MS" w:hAnsi="Comic Sans MS" w:cs="Calibri"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10848" behindDoc="1" locked="0" layoutInCell="1" allowOverlap="1" wp14:anchorId="58DD7544" wp14:editId="6A3756C8">
            <wp:simplePos x="0" y="0"/>
            <wp:positionH relativeFrom="column">
              <wp:posOffset>3872192</wp:posOffset>
            </wp:positionH>
            <wp:positionV relativeFrom="paragraph">
              <wp:posOffset>82550</wp:posOffset>
            </wp:positionV>
            <wp:extent cx="746125" cy="1317625"/>
            <wp:effectExtent l="0" t="0" r="3175" b="3175"/>
            <wp:wrapTight wrapText="bothSides">
              <wp:wrapPolygon edited="0">
                <wp:start x="4780" y="0"/>
                <wp:lineTo x="0" y="1874"/>
                <wp:lineTo x="0" y="21444"/>
                <wp:lineTo x="17280" y="21444"/>
                <wp:lineTo x="17280" y="13324"/>
                <wp:lineTo x="21324" y="11659"/>
                <wp:lineTo x="21324" y="10201"/>
                <wp:lineTo x="17280" y="9993"/>
                <wp:lineTo x="17648" y="2915"/>
                <wp:lineTo x="13971" y="833"/>
                <wp:lineTo x="11397" y="0"/>
                <wp:lineTo x="4780" y="0"/>
              </wp:wrapPolygon>
            </wp:wrapTight>
            <wp:docPr id="1075935957" name="Picture 55" descr="A blue cylinder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35957" name="Picture 55" descr="A blue cylinder with a black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48">
        <w:rPr>
          <w:noProof/>
          <w:bdr w:val="none" w:sz="0" w:space="0" w:color="auto" w:frame="1"/>
        </w:rPr>
        <w:drawing>
          <wp:anchor distT="0" distB="0" distL="114300" distR="114300" simplePos="0" relativeHeight="252109824" behindDoc="1" locked="0" layoutInCell="1" allowOverlap="1" wp14:anchorId="597D91EC" wp14:editId="249B05B9">
            <wp:simplePos x="0" y="0"/>
            <wp:positionH relativeFrom="column">
              <wp:posOffset>259715</wp:posOffset>
            </wp:positionH>
            <wp:positionV relativeFrom="paragraph">
              <wp:posOffset>189865</wp:posOffset>
            </wp:positionV>
            <wp:extent cx="985520" cy="985520"/>
            <wp:effectExtent l="0" t="0" r="5080" b="5080"/>
            <wp:wrapTight wrapText="bothSides">
              <wp:wrapPolygon edited="0">
                <wp:start x="7515" y="0"/>
                <wp:lineTo x="5289" y="835"/>
                <wp:lineTo x="1392" y="3619"/>
                <wp:lineTo x="0" y="6959"/>
                <wp:lineTo x="0" y="14474"/>
                <wp:lineTo x="1948" y="17814"/>
                <wp:lineTo x="1948" y="18371"/>
                <wp:lineTo x="6680" y="21433"/>
                <wp:lineTo x="7515" y="21433"/>
                <wp:lineTo x="13918" y="21433"/>
                <wp:lineTo x="14753" y="21433"/>
                <wp:lineTo x="19485" y="18371"/>
                <wp:lineTo x="19485" y="17814"/>
                <wp:lineTo x="21433" y="14474"/>
                <wp:lineTo x="21433" y="6959"/>
                <wp:lineTo x="20320" y="3897"/>
                <wp:lineTo x="16144" y="835"/>
                <wp:lineTo x="13918" y="0"/>
                <wp:lineTo x="7515" y="0"/>
              </wp:wrapPolygon>
            </wp:wrapTight>
            <wp:docPr id="1035933795" name="Picture 54" descr="A circle with a black line and a black circle with a black line and a black circle with a black line and a black circle with a red line and a black circle with a black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33795" name="Picture 54" descr="A circle with a black line and a black circle with a black line and a black circle with a black line and a black circle with a red line and a black circle with a black circle wi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48542" w14:textId="0C15033E" w:rsidR="004B22BC" w:rsidRDefault="004B22BC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605CE16" w14:textId="5C620362" w:rsidR="008C56FC" w:rsidRDefault="00183B48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"https://lh7-us.googleusercontent.com/docsz/AD_4nXef7IefZ1wWbQxX0VZd8eVfdKmuFVu6ll_0CCwPFrM0aHQv4Y4HJo14biOoPyn9iIOyto27Ga5Dy1sXuyowAyZ-1C24ee-5Ckv-EvqfqLwAj64Yw08odLOUBGyzmkzDVGfcT1vmtywZq0NEoehBLrcqa6bznjjSCEfXVGt4yXhlW5l25T8oYhU?key=hchu9YemEm9TQpDxbwgBag"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F9480A2" w14:textId="7735FD01" w:rsidR="008052A2" w:rsidRDefault="00844054" w:rsidP="00011E1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"https://lh7-us.googleusercontent.com/docsz/AD_4nXd0S1kUDq0mzFL6wCJQeDzLPBPjpXzbTj6wHu1lJc2PmOJOb9KUMm7FN4p-1Go5KWexAtBPehN8YrcivlTwjTe_-2QjXMFVZIqxj1umCH0ADPhNN_8cbPqsXzQe5AVjJ2Hv4wLQ5XwDDsejop-ACwwh1U7ixsHE94CU4wSobLKiJqU5XwqJJIk?key=hchu9YemEm9TQpDxbwgBag"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7891CC9" w14:textId="77777777" w:rsidR="00F01F4D" w:rsidRDefault="00F01F4D" w:rsidP="00011E1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7DEAF74" w14:textId="77777777" w:rsidR="00F01F4D" w:rsidRDefault="00F01F4D" w:rsidP="00011E1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487EB1A" w14:textId="77777777" w:rsidR="00F01F4D" w:rsidRDefault="00F01F4D" w:rsidP="00011E1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9A31DC5" w14:textId="60401B62" w:rsidR="008C56FC" w:rsidRDefault="00C121C2" w:rsidP="00011E1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"https://lh7-us.googleusercontent.com/docsz/AD_4nXeN6juFhzraX9ntPR0bnNeGtlsFb6ynt4PJuzD08QtEK8PoQUSt9AFyBgZO4VdQHMVFM9oXY3sjWcGYJ5uHIm-WN7d44LCBq5g3cbpco1hQQfRhriOZ8UBTREYG-naT0QrdKSXZjTReCIrCUU_4AhWALqtPB2I_jGtvu8zjcvq_Is4XOlgvfhs?key=ilFosafzPMj_ynMVSGqB_A"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26682D9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9730A0" w:rsidRDefault="009730A0" w:rsidP="00011E1F">
      <w:pPr>
        <w:rPr>
          <w:rFonts w:ascii="Comic Sans MS" w:hAnsi="Comic Sans MS"/>
          <w:sz w:val="20"/>
          <w:szCs w:val="20"/>
        </w:rPr>
        <w:sectPr w:rsidR="009730A0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2F9D811E" w:rsidR="009257FA" w:rsidRPr="00920B70" w:rsidRDefault="00740EA9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E61255">
        <w:rPr>
          <w:rFonts w:ascii="Comic Sans MS" w:hAnsi="Comic Sans MS"/>
        </w:rPr>
        <w:t>1</w:t>
      </w:r>
      <w:r w:rsidR="004B69C6">
        <w:rPr>
          <w:rFonts w:ascii="Comic Sans MS" w:hAnsi="Comic Sans MS"/>
        </w:rPr>
        <w:t>-</w:t>
      </w:r>
      <w:r w:rsidR="00E61255">
        <w:rPr>
          <w:rFonts w:ascii="Comic Sans MS" w:hAnsi="Comic Sans MS"/>
        </w:rPr>
        <w:t>4</w:t>
      </w:r>
      <w:r w:rsidR="009257FA">
        <w:rPr>
          <w:rFonts w:ascii="Comic Sans MS" w:hAnsi="Comic Sans MS"/>
        </w:rPr>
        <w:t xml:space="preserve"> Exit Slip – </w:t>
      </w:r>
      <w:r w:rsidR="00BC3F52">
        <w:rPr>
          <w:rFonts w:ascii="Comic Sans MS" w:hAnsi="Comic Sans MS"/>
        </w:rPr>
        <w:t>Surface Area</w:t>
      </w:r>
    </w:p>
    <w:p w14:paraId="2FD49B15" w14:textId="7CDDACDC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00906B44" w14:textId="77777777" w:rsidR="009B6F3A" w:rsidRPr="000C5942" w:rsidRDefault="009B6F3A" w:rsidP="009B6F3A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 w:rsidRPr="000C5942">
        <w:rPr>
          <w:rFonts w:ascii="Comic Sans MS" w:hAnsi="Comic Sans MS"/>
        </w:rPr>
        <w:t xml:space="preserve">Find the lateral area and surface area of each solid. </w:t>
      </w:r>
    </w:p>
    <w:p w14:paraId="3F6FCA39" w14:textId="0F35A460" w:rsidR="009B6F3A" w:rsidRPr="000C5942" w:rsidRDefault="009B6F3A" w:rsidP="009B6F3A">
      <w:pPr>
        <w:ind w:left="80"/>
        <w:rPr>
          <w:rFonts w:ascii="Calibri" w:hAnsi="Calibri" w:cs="Calibri"/>
          <w:color w:val="000000"/>
          <w:sz w:val="22"/>
          <w:szCs w:val="22"/>
        </w:rPr>
      </w:pPr>
      <w:r w:rsidRPr="000C5942">
        <w:rPr>
          <w:rFonts w:ascii="Comic Sans MS" w:hAnsi="Comic Sans MS"/>
        </w:rPr>
        <w:t>Round to the nearest tenth, if necessary.</w:t>
      </w:r>
    </w:p>
    <w:p w14:paraId="3EADC13A" w14:textId="52027414" w:rsidR="009B6F3A" w:rsidRDefault="00027770" w:rsidP="009B6F3A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3136" behindDoc="1" locked="0" layoutInCell="1" allowOverlap="1" wp14:anchorId="13B2A6BD" wp14:editId="1A1B0673">
            <wp:simplePos x="0" y="0"/>
            <wp:positionH relativeFrom="column">
              <wp:posOffset>2410385</wp:posOffset>
            </wp:positionH>
            <wp:positionV relativeFrom="paragraph">
              <wp:posOffset>10272</wp:posOffset>
            </wp:positionV>
            <wp:extent cx="679450" cy="1281430"/>
            <wp:effectExtent l="0" t="0" r="6350" b="1270"/>
            <wp:wrapTight wrapText="bothSides">
              <wp:wrapPolygon edited="0">
                <wp:start x="8479" y="0"/>
                <wp:lineTo x="6864" y="1070"/>
                <wp:lineTo x="3634" y="3425"/>
                <wp:lineTo x="0" y="6850"/>
                <wp:lineTo x="0" y="21407"/>
                <wp:lineTo x="9690" y="21407"/>
                <wp:lineTo x="10497" y="20551"/>
                <wp:lineTo x="18976" y="18624"/>
                <wp:lineTo x="19379" y="17768"/>
                <wp:lineTo x="14938" y="17126"/>
                <wp:lineTo x="16150" y="14557"/>
                <wp:lineTo x="16150" y="10276"/>
                <wp:lineTo x="21398" y="8991"/>
                <wp:lineTo x="21398" y="8135"/>
                <wp:lineTo x="16150" y="6850"/>
                <wp:lineTo x="16553" y="2569"/>
                <wp:lineTo x="15342" y="1499"/>
                <wp:lineTo x="11708" y="0"/>
                <wp:lineTo x="8479" y="0"/>
              </wp:wrapPolygon>
            </wp:wrapTight>
            <wp:docPr id="143559811" name="Picture 62" descr="A blue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9811" name="Picture 62" descr="A blue rect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18016" behindDoc="1" locked="0" layoutInCell="1" allowOverlap="1" wp14:anchorId="63595245" wp14:editId="617019CF">
            <wp:simplePos x="0" y="0"/>
            <wp:positionH relativeFrom="column">
              <wp:posOffset>4827419</wp:posOffset>
            </wp:positionH>
            <wp:positionV relativeFrom="paragraph">
              <wp:posOffset>75080</wp:posOffset>
            </wp:positionV>
            <wp:extent cx="831215" cy="1263650"/>
            <wp:effectExtent l="0" t="0" r="0" b="6350"/>
            <wp:wrapTight wrapText="bothSides">
              <wp:wrapPolygon edited="0">
                <wp:start x="3630" y="0"/>
                <wp:lineTo x="0" y="868"/>
                <wp:lineTo x="0" y="21491"/>
                <wp:lineTo x="16831" y="21491"/>
                <wp:lineTo x="16831" y="10420"/>
                <wp:lineTo x="21121" y="9986"/>
                <wp:lineTo x="21121" y="8901"/>
                <wp:lineTo x="16831" y="6947"/>
                <wp:lineTo x="17161" y="2171"/>
                <wp:lineTo x="15511" y="868"/>
                <wp:lineTo x="12541" y="0"/>
                <wp:lineTo x="3630" y="0"/>
              </wp:wrapPolygon>
            </wp:wrapTight>
            <wp:docPr id="2140589823" name="Picture 57" descr="A blue cylinder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89823" name="Picture 57" descr="A blue cylinder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A7">
        <w:rPr>
          <w:noProof/>
          <w:bdr w:val="none" w:sz="0" w:space="0" w:color="auto" w:frame="1"/>
        </w:rPr>
        <w:drawing>
          <wp:anchor distT="0" distB="0" distL="114300" distR="114300" simplePos="0" relativeHeight="252116992" behindDoc="1" locked="0" layoutInCell="1" allowOverlap="1" wp14:anchorId="145E0B23" wp14:editId="6C891178">
            <wp:simplePos x="0" y="0"/>
            <wp:positionH relativeFrom="column">
              <wp:posOffset>44524</wp:posOffset>
            </wp:positionH>
            <wp:positionV relativeFrom="paragraph">
              <wp:posOffset>75528</wp:posOffset>
            </wp:positionV>
            <wp:extent cx="806450" cy="1451610"/>
            <wp:effectExtent l="0" t="0" r="6350" b="0"/>
            <wp:wrapTight wrapText="bothSides">
              <wp:wrapPolygon edited="0">
                <wp:start x="15307" y="0"/>
                <wp:lineTo x="0" y="1701"/>
                <wp:lineTo x="0" y="3969"/>
                <wp:lineTo x="1701" y="9071"/>
                <wp:lineTo x="7143" y="21354"/>
                <wp:lineTo x="8844" y="21354"/>
                <wp:lineTo x="12926" y="12094"/>
                <wp:lineTo x="21430" y="11528"/>
                <wp:lineTo x="21430" y="10583"/>
                <wp:lineTo x="14287" y="9071"/>
                <wp:lineTo x="15307" y="6047"/>
                <wp:lineTo x="16668" y="3024"/>
                <wp:lineTo x="20409" y="945"/>
                <wp:lineTo x="20409" y="378"/>
                <wp:lineTo x="17348" y="0"/>
                <wp:lineTo x="15307" y="0"/>
              </wp:wrapPolygon>
            </wp:wrapTight>
            <wp:docPr id="1841251448" name="Picture 56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51448" name="Picture 56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A7" w:rsidRPr="00B070A7">
        <w:rPr>
          <w:bdr w:val="none" w:sz="0" w:space="0" w:color="auto" w:frame="1"/>
        </w:rPr>
        <w:t xml:space="preserve"> </w:t>
      </w:r>
      <w:r w:rsidR="00B070A7">
        <w:rPr>
          <w:bdr w:val="none" w:sz="0" w:space="0" w:color="auto" w:frame="1"/>
        </w:rPr>
        <w:fldChar w:fldCharType="begin"/>
      </w:r>
      <w:r w:rsidR="00B070A7">
        <w:rPr>
          <w:bdr w:val="none" w:sz="0" w:space="0" w:color="auto" w:frame="1"/>
        </w:rPr>
        <w:instrText xml:space="preserve"> INCLUDEPICTURE "https://lh7-us.googleusercontent.com/docsz/AD_4nXfN_4cMSZ7S-1NhtONfn4T73E5ASIH-bhy4ZQ1qU_M92n4VxuX6fEz6DM5-kOEANCYGLcITKa_guQD5gWaCkLX_978EeZ7QZCukN8N5z_fi4pCWlLP43ioyHrd56oiF2dW2vxoV9Mt4woGWtVQrXvtpmtSS21gN2Z20QZS3kBL9yGS0xjpFyvM?key=hchu9YemEm9TQpDxbwgBag"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 w:rsidR="00B070A7">
        <w:rPr>
          <w:bdr w:val="none" w:sz="0" w:space="0" w:color="auto" w:frame="1"/>
        </w:rPr>
        <w:fldChar w:fldCharType="end"/>
      </w:r>
    </w:p>
    <w:p w14:paraId="2ADAAF2E" w14:textId="62041765" w:rsidR="009B6F3A" w:rsidRDefault="009B6F3A" w:rsidP="009B6F3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27F3AC6" w14:textId="4DA8CB6A" w:rsidR="009B6F3A" w:rsidRDefault="009B6F3A" w:rsidP="009B6F3A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"https://lh7-us.googleusercontent.com/docsz/AD_4nXdjXx2pPPj83lSfyjtEWiHeIAHecU_z7XlgC9vd1BfXXc3aPv4PZZDy1krqrq9WaKGHFJZHq8KibxxlgaM8oiUitmh2AlSQ7dI7Oz70bJzRA8Pq8es2rFCoU2KzgRhEgsgQjAPI6nVfgVhqTqYc9As37duflWBz4fDnpCu_55pmvgX-VsmcUac?key=hchu9YemEm9TQpDxbwgBag"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5FE8737" w14:textId="409B6D1D" w:rsidR="009B6F3A" w:rsidRDefault="009B6F3A" w:rsidP="009B6F3A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"https://lh7-us.googleusercontent.com/docsz/AD_4nXdTmThpUXrzfQM9Sj9Xu9pmCWiZM3HxTGV2DgXoVYIy_1x9-Udt5ZsF8OoDFzZfOWY0jKEF33mTTFrmnrOqsxrgxVT0nWE3Fq7EW8ARD3LPyAI5Ev7On3qZF6_4XjkWx6wi6ucW01NTHX51dcYg2nP6Pdb4xqRBZ1dCAwGTq06qqiavOM6UFA?key=hchu9YemEm9TQpDxbwgBag"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095EED3" w14:textId="6DEB9950" w:rsidR="009B6F3A" w:rsidRDefault="00B070A7" w:rsidP="009B6F3A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"https://lh7-us.googleusercontent.com/docsz/AD_4nXd2jMx9WzLgc93cGINkFU-JfvyiY71NtrIOG_PtNwtxjgivOekWGCTp4X5EfC1sgSnXGBxxOPMsEDcv0isRxSSRJJrVm1v2SWq3b_Z00X_h4RghOHw_h8p0SniRExqgjd2yK7yfwGxcwRDrhf4es7Ub41N9j3KJcQ9EWeBoH08dk3lfcc8E-hI?key=hchu9YemEm9TQpDxbwgBag"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9B6F3A">
        <w:rPr>
          <w:bdr w:val="none" w:sz="0" w:space="0" w:color="auto" w:frame="1"/>
        </w:rPr>
        <w:fldChar w:fldCharType="begin"/>
      </w:r>
      <w:r w:rsidR="009B6F3A">
        <w:rPr>
          <w:bdr w:val="none" w:sz="0" w:space="0" w:color="auto" w:frame="1"/>
        </w:rPr>
        <w:instrText xml:space="preserve"> INCLUDEPICTURE "https://lh7-us.googleusercontent.com/docsz/AD_4nXfdc80MRQKpdUvtjIhF3fHgMwOLqcjjHv3jIJoMR7DVAexZ1klXyItXFrChmhlWTFFaGXvra_IIgiea_SJSKCUgyjC69T8Ocj-Wsw9-7gLJLm33ifLxonOQT1guq_F4mmnj1-sjT8DzMC6wgvzIjDXayXoDjPsKjCiug6lhD_NaC5bSSG58Zsw?key=ilFosafzPMj_ynMVSGqB_A"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 w:rsidR="009B6F3A">
        <w:rPr>
          <w:bdr w:val="none" w:sz="0" w:space="0" w:color="auto" w:frame="1"/>
        </w:rPr>
        <w:fldChar w:fldCharType="end"/>
      </w:r>
      <w:r w:rsidR="009B6F3A">
        <w:rPr>
          <w:bdr w:val="none" w:sz="0" w:space="0" w:color="auto" w:frame="1"/>
        </w:rPr>
        <w:fldChar w:fldCharType="begin"/>
      </w:r>
      <w:r w:rsidR="009B6F3A">
        <w:rPr>
          <w:bdr w:val="none" w:sz="0" w:space="0" w:color="auto" w:frame="1"/>
        </w:rPr>
        <w:instrText xml:space="preserve"> INCLUDEPICTURE "https://lh7-us.googleusercontent.com/docsz/AD_4nXdOinj96l9Wd6SKqsQYNnBdB8mP8Kca3qnTVkoQo7mxwnYhMxJ0FCIUevvtNc3QpAs6sS5pQ76RZ8jassSgWsafygnBs5dfhN1YDwkixiDGuE4kWxfm7eZyco2x9XS9VRqJ2w7PwDytKL5MsCoN1cg9oTye43ZWYPJNbOtWJvbtQAgE4nMmaJ4?key=ilFosafzPMj_ynMVSGqB_A" \* MERGEFORMATINET </w:instrText>
      </w:r>
      <w:r w:rsidR="00000000">
        <w:rPr>
          <w:bdr w:val="none" w:sz="0" w:space="0" w:color="auto" w:frame="1"/>
        </w:rPr>
        <w:fldChar w:fldCharType="separate"/>
      </w:r>
      <w:r w:rsidR="009B6F3A">
        <w:rPr>
          <w:bdr w:val="none" w:sz="0" w:space="0" w:color="auto" w:frame="1"/>
        </w:rPr>
        <w:fldChar w:fldCharType="end"/>
      </w:r>
    </w:p>
    <w:p w14:paraId="62F7BDB6" w14:textId="1882CC4D" w:rsidR="009B6F3A" w:rsidRDefault="009B6F3A" w:rsidP="009B6F3A">
      <w:pPr>
        <w:rPr>
          <w:rFonts w:ascii="Calibri" w:hAnsi="Calibri" w:cs="Calibri"/>
          <w:color w:val="000000"/>
          <w:sz w:val="22"/>
          <w:szCs w:val="22"/>
        </w:rPr>
      </w:pPr>
    </w:p>
    <w:p w14:paraId="5535DDA3" w14:textId="615CEE2E" w:rsidR="009B6F3A" w:rsidRDefault="00027770" w:rsidP="009B6F3A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"https://lh7-us.googleusercontent.com/docsz/AD_4nXdptcJMPORT4wNJnkBrOHwPUGraZE8iDclVDM-OL2BIqWFVy0zjRVj7fo-pbuAHIGzrol0N-X--2Bw0o2JhSIHq5QpxKEXsQI5YVBNjbvui0r9iEs6JBUqGmXI8zLCxct05FBX3RIPoDvGo87nc1BIGFkTnoA2mVOxGYEdAlL9gmChY4Dk9lqo?key=hchu9YemEm9TQpDxbwgBag"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E848CFC" w14:textId="77777777" w:rsidR="009B6F3A" w:rsidRDefault="009B6F3A" w:rsidP="009B6F3A">
      <w:pPr>
        <w:rPr>
          <w:rFonts w:ascii="Calibri" w:hAnsi="Calibri" w:cs="Calibri"/>
          <w:color w:val="000000"/>
          <w:sz w:val="22"/>
          <w:szCs w:val="22"/>
        </w:rPr>
      </w:pPr>
    </w:p>
    <w:p w14:paraId="0E216010" w14:textId="77777777" w:rsidR="009B6F3A" w:rsidRDefault="009B6F3A" w:rsidP="009B6F3A">
      <w:pPr>
        <w:rPr>
          <w:rFonts w:ascii="Calibri" w:hAnsi="Calibri" w:cs="Calibri"/>
          <w:color w:val="000000"/>
          <w:sz w:val="22"/>
          <w:szCs w:val="22"/>
        </w:rPr>
      </w:pPr>
    </w:p>
    <w:p w14:paraId="316F085A" w14:textId="77777777" w:rsidR="009B6F3A" w:rsidRDefault="009B6F3A" w:rsidP="009B6F3A">
      <w:pPr>
        <w:rPr>
          <w:rFonts w:ascii="Calibri" w:hAnsi="Calibri" w:cs="Calibri"/>
          <w:color w:val="000000"/>
          <w:sz w:val="22"/>
          <w:szCs w:val="22"/>
        </w:rPr>
      </w:pPr>
    </w:p>
    <w:p w14:paraId="0BA02390" w14:textId="286E3771" w:rsidR="009B6F3A" w:rsidRPr="00F01F4D" w:rsidRDefault="009B6F3A" w:rsidP="009B6F3A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</w:pPr>
      <w:r w:rsidRPr="00F01F4D">
        <w:rPr>
          <w:rFonts w:ascii="Comic Sans MS" w:hAnsi="Comic Sans MS" w:cs="Calibri"/>
          <w:noProof/>
          <w:color w:val="000000"/>
          <w:sz w:val="22"/>
          <w:szCs w:val="22"/>
          <w:bdr w:val="none" w:sz="0" w:space="0" w:color="auto" w:frame="1"/>
        </w:rPr>
        <w:t>Find the surface area of the solids.</w:t>
      </w:r>
      <w:r w:rsidRPr="00F01F4D">
        <w:rPr>
          <w:rFonts w:ascii="Comic Sans MS" w:hAnsi="Comic Sans MS"/>
        </w:rPr>
        <w:t xml:space="preserve"> Round to the nearest tenth, if necessary.</w:t>
      </w:r>
    </w:p>
    <w:p w14:paraId="19810E00" w14:textId="2751A685" w:rsidR="009B6F3A" w:rsidRPr="00F01F4D" w:rsidRDefault="0073671A" w:rsidP="009B6F3A">
      <w:pPr>
        <w:pStyle w:val="ListParagraph"/>
        <w:ind w:left="440"/>
        <w:rPr>
          <w:rFonts w:ascii="Comic Sans MS" w:hAnsi="Comic Sans MS" w:cs="Calibri"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0064" behindDoc="1" locked="0" layoutInCell="1" allowOverlap="1" wp14:anchorId="159505AA" wp14:editId="78158480">
            <wp:simplePos x="0" y="0"/>
            <wp:positionH relativeFrom="column">
              <wp:posOffset>150158</wp:posOffset>
            </wp:positionH>
            <wp:positionV relativeFrom="paragraph">
              <wp:posOffset>183515</wp:posOffset>
            </wp:positionV>
            <wp:extent cx="1094740" cy="923290"/>
            <wp:effectExtent l="0" t="0" r="0" b="3810"/>
            <wp:wrapTight wrapText="bothSides">
              <wp:wrapPolygon edited="0">
                <wp:start x="6265" y="0"/>
                <wp:lineTo x="4761" y="594"/>
                <wp:lineTo x="752" y="4160"/>
                <wp:lineTo x="0" y="7428"/>
                <wp:lineTo x="0" y="14558"/>
                <wp:lineTo x="2255" y="19015"/>
                <wp:lineTo x="5763" y="21392"/>
                <wp:lineTo x="6265" y="21392"/>
                <wp:lineTo x="11777" y="21392"/>
                <wp:lineTo x="12278" y="21392"/>
                <wp:lineTo x="15787" y="19015"/>
                <wp:lineTo x="18042" y="14261"/>
                <wp:lineTo x="18543" y="9508"/>
                <wp:lineTo x="17290" y="4754"/>
                <wp:lineTo x="21299" y="3268"/>
                <wp:lineTo x="21299" y="1486"/>
                <wp:lineTo x="11777" y="0"/>
                <wp:lineTo x="6265" y="0"/>
              </wp:wrapPolygon>
            </wp:wrapTight>
            <wp:docPr id="1506238414" name="Picture 59" descr="A blue circle with black line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38414" name="Picture 59" descr="A blue circle with black lines and a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"https://lh7-us.googleusercontent.com/docsz/AD_4nXcwiMdlZbD8CiBdTjuETO222KxvQfX760WTe_WlxnWr8qS6hMT9_DtQAGN1s6xx8Lq_fhfJA-6CZ1VZI4UDshFSH9-EhV4oaFFBtyt_ldiJHbbTlF3xJFtIfl_N0Yxk4tvasu5lETd3z4p8zQK4q_xnrvcTR7SYU-73JhVB5-wCpTJm1eHplLo?key=hchu9YemEm9TQpDxbwgBag"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702E2CE" w14:textId="4AE9702B" w:rsidR="009B6F3A" w:rsidRDefault="00096383" w:rsidP="009B6F3A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19040" behindDoc="1" locked="0" layoutInCell="1" allowOverlap="1" wp14:anchorId="4931BCB2" wp14:editId="033735BF">
            <wp:simplePos x="0" y="0"/>
            <wp:positionH relativeFrom="column">
              <wp:posOffset>3220235</wp:posOffset>
            </wp:positionH>
            <wp:positionV relativeFrom="paragraph">
              <wp:posOffset>56515</wp:posOffset>
            </wp:positionV>
            <wp:extent cx="2411095" cy="701675"/>
            <wp:effectExtent l="0" t="0" r="1905" b="0"/>
            <wp:wrapTight wrapText="bothSides">
              <wp:wrapPolygon edited="0">
                <wp:start x="12629" y="0"/>
                <wp:lineTo x="5234" y="1955"/>
                <wp:lineTo x="2048" y="3910"/>
                <wp:lineTo x="2048" y="6255"/>
                <wp:lineTo x="0" y="8601"/>
                <wp:lineTo x="0" y="10165"/>
                <wp:lineTo x="1934" y="12510"/>
                <wp:lineTo x="455" y="16811"/>
                <wp:lineTo x="683" y="18375"/>
                <wp:lineTo x="19114" y="19938"/>
                <wp:lineTo x="19114" y="21111"/>
                <wp:lineTo x="20252" y="21111"/>
                <wp:lineTo x="20024" y="18766"/>
                <wp:lineTo x="21503" y="15247"/>
                <wp:lineTo x="21503" y="2737"/>
                <wp:lineTo x="20479" y="1955"/>
                <wp:lineTo x="13653" y="0"/>
                <wp:lineTo x="12629" y="0"/>
              </wp:wrapPolygon>
            </wp:wrapTight>
            <wp:docPr id="1937121539" name="Picture 58" descr="A blue rect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21539" name="Picture 58" descr="A blue rectangle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3B348" w14:textId="51FD54AE" w:rsidR="009B6F3A" w:rsidRDefault="009B6F3A" w:rsidP="009B6F3A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"https://lh7-us.googleusercontent.com/docsz/AD_4nXef7IefZ1wWbQxX0VZd8eVfdKmuFVu6ll_0CCwPFrM0aHQv4Y4HJo14biOoPyn9iIOyto27Ga5Dy1sXuyowAyZ-1C24ee-5Ckv-EvqfqLwAj64Yw08odLOUBGyzmkzDVGfcT1vmtywZq0NEoehBLrcqa6bznjjSCEfXVGt4yXhlW5l25T8oYhU?key=hchu9YemEm9TQpDxbwgBag"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2C19EB5" w14:textId="310F6FB8" w:rsidR="009B6F3A" w:rsidRDefault="009B6F3A" w:rsidP="009B6F3A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"https://lh7-us.googleusercontent.com/docsz/AD_4nXd0S1kUDq0mzFL6wCJQeDzLPBPjpXzbTj6wHu1lJc2PmOJOb9KUMm7FN4p-1Go5KWexAtBPehN8YrcivlTwjTe_-2QjXMFVZIqxj1umCH0ADPhNN_8cbPqsXzQe5AVjJ2Hv4wLQ5XwDDsejop-ACwwh1U7ixsHE94CU4wSobLKiJqU5XwqJJIk?key=hchu9YemEm9TQpDxbwgBag"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8F25F85" w14:textId="76875A93" w:rsidR="009B6F3A" w:rsidRDefault="009B6F3A" w:rsidP="009B6F3A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5473C06" w14:textId="1698786B" w:rsidR="009B6F3A" w:rsidRDefault="00096383" w:rsidP="009B6F3A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"https://lh7-us.googleusercontent.com/docsz/AD_4nXelLetBXBlYLDKvaSrR-9gIy5bPncY5Q7QhWD1hBvlDC1z5dxj3lT2ZrmL5u2AihZegPz18R4RoyE4-g_-ESxcH7JHKuM2uT9bb0k8Im40HKXtIOvgoEuYPweJqbwAm0un3KdtAoCS_rXYOJSAM-ZrMOR2VLW5LDiRdxYnaqjiPfxR5_MMUJRk?key=hchu9YemEm9TQpDxbwgBag"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8D66953" w14:textId="10FC80EE" w:rsidR="009B6F3A" w:rsidRDefault="009B6F3A" w:rsidP="009B6F3A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493895F" w14:textId="556D4FA1" w:rsidR="009B6F3A" w:rsidRDefault="009B6F3A" w:rsidP="009B6F3A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"https://lh7-us.googleusercontent.com/docsz/AD_4nXeN6juFhzraX9ntPR0bnNeGtlsFb6ynt4PJuzD08QtEK8PoQUSt9AFyBgZO4VdQHMVFM9oXY3sjWcGYJ5uHIm-WN7d44LCBq5g3cbpco1hQQfRhriOZ8UBTREYG-naT0QrdKSXZjTReCIrCUU_4AhWALqtPB2I_jGtvu8zjcvq_Is4XOlgvfhs?key=ilFosafzPMj_ynMVSGqB_A"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B09AA6D" w14:textId="4ECF0F7D" w:rsidR="009B6F3A" w:rsidRDefault="009B6F3A" w:rsidP="009B6F3A">
      <w:pPr>
        <w:rPr>
          <w:rFonts w:ascii="Comic Sans MS" w:hAnsi="Comic Sans MS"/>
          <w:sz w:val="20"/>
          <w:szCs w:val="20"/>
        </w:rPr>
      </w:pPr>
    </w:p>
    <w:p w14:paraId="5536D42F" w14:textId="77777777" w:rsidR="00991F7C" w:rsidRDefault="00991F7C" w:rsidP="00E67C29">
      <w:pPr>
        <w:spacing w:after="240"/>
      </w:pPr>
    </w:p>
    <w:p w14:paraId="43FB53CD" w14:textId="434D259E" w:rsidR="00933689" w:rsidRPr="00920B70" w:rsidRDefault="00F34EA4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E61255">
        <w:rPr>
          <w:rFonts w:ascii="Comic Sans MS" w:hAnsi="Comic Sans MS"/>
        </w:rPr>
        <w:t>1</w:t>
      </w:r>
      <w:r>
        <w:rPr>
          <w:rFonts w:ascii="Comic Sans MS" w:hAnsi="Comic Sans MS"/>
        </w:rPr>
        <w:t>-6</w:t>
      </w:r>
      <w:r w:rsidR="00933689">
        <w:rPr>
          <w:rFonts w:ascii="Comic Sans MS" w:hAnsi="Comic Sans MS"/>
        </w:rPr>
        <w:t xml:space="preserve">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 w:rsidR="006E6F3A">
        <w:rPr>
          <w:rFonts w:ascii="Comic Sans MS" w:hAnsi="Comic Sans MS"/>
        </w:rPr>
        <w:t>Volume of Prisms and Pyramids</w:t>
      </w:r>
    </w:p>
    <w:p w14:paraId="298B2D7C" w14:textId="25AE0144" w:rsidR="00EC2DA7" w:rsidRDefault="00933689" w:rsidP="004B212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B4EA5FB" w14:textId="0E539E14" w:rsidR="00BA5142" w:rsidRDefault="00CB65D6" w:rsidP="002C050D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9280" behindDoc="1" locked="0" layoutInCell="1" allowOverlap="1" wp14:anchorId="28697424" wp14:editId="3D2D0575">
            <wp:simplePos x="0" y="0"/>
            <wp:positionH relativeFrom="column">
              <wp:posOffset>2687918</wp:posOffset>
            </wp:positionH>
            <wp:positionV relativeFrom="paragraph">
              <wp:posOffset>288290</wp:posOffset>
            </wp:positionV>
            <wp:extent cx="815340" cy="1009015"/>
            <wp:effectExtent l="0" t="0" r="0" b="0"/>
            <wp:wrapTight wrapText="bothSides">
              <wp:wrapPolygon edited="0">
                <wp:start x="5720" y="0"/>
                <wp:lineTo x="3028" y="2175"/>
                <wp:lineTo x="1682" y="3534"/>
                <wp:lineTo x="1682" y="4622"/>
                <wp:lineTo x="0" y="8700"/>
                <wp:lineTo x="0" y="11419"/>
                <wp:lineTo x="1009" y="13050"/>
                <wp:lineTo x="5047" y="18487"/>
                <wp:lineTo x="9757" y="21206"/>
                <wp:lineTo x="11439" y="21206"/>
                <wp:lineTo x="13794" y="21206"/>
                <wp:lineTo x="15140" y="21206"/>
                <wp:lineTo x="20187" y="18215"/>
                <wp:lineTo x="21196" y="16856"/>
                <wp:lineTo x="21196" y="11962"/>
                <wp:lineTo x="20860" y="11147"/>
                <wp:lineTo x="19178" y="8700"/>
                <wp:lineTo x="21196" y="5709"/>
                <wp:lineTo x="21196" y="3806"/>
                <wp:lineTo x="9757" y="0"/>
                <wp:lineTo x="5720" y="0"/>
              </wp:wrapPolygon>
            </wp:wrapTight>
            <wp:docPr id="1680100376" name="Picture 69" descr="A blue cube with black lines and pink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00376" name="Picture 69" descr="A blue cube with black lines and pink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26208" behindDoc="1" locked="0" layoutInCell="1" allowOverlap="1" wp14:anchorId="7BF2F25D" wp14:editId="7CF42499">
            <wp:simplePos x="0" y="0"/>
            <wp:positionH relativeFrom="column">
              <wp:posOffset>8778</wp:posOffset>
            </wp:positionH>
            <wp:positionV relativeFrom="paragraph">
              <wp:posOffset>337185</wp:posOffset>
            </wp:positionV>
            <wp:extent cx="984250" cy="914400"/>
            <wp:effectExtent l="0" t="0" r="6350" b="0"/>
            <wp:wrapTight wrapText="bothSides">
              <wp:wrapPolygon edited="0">
                <wp:start x="12821" y="0"/>
                <wp:lineTo x="7246" y="4800"/>
                <wp:lineTo x="0" y="7500"/>
                <wp:lineTo x="0" y="9600"/>
                <wp:lineTo x="1394" y="14400"/>
                <wp:lineTo x="0" y="17700"/>
                <wp:lineTo x="0" y="18900"/>
                <wp:lineTo x="4738" y="19200"/>
                <wp:lineTo x="4459" y="21300"/>
                <wp:lineTo x="8640" y="21300"/>
                <wp:lineTo x="7525" y="19500"/>
                <wp:lineTo x="21461" y="18300"/>
                <wp:lineTo x="21461" y="15900"/>
                <wp:lineTo x="18952" y="14400"/>
                <wp:lineTo x="20625" y="13800"/>
                <wp:lineTo x="20903" y="12000"/>
                <wp:lineTo x="20067" y="9000"/>
                <wp:lineTo x="18116" y="5400"/>
                <wp:lineTo x="17280" y="4800"/>
                <wp:lineTo x="14493" y="0"/>
                <wp:lineTo x="12821" y="0"/>
              </wp:wrapPolygon>
            </wp:wrapTight>
            <wp:docPr id="229589407" name="Picture 65" descr="A blue triangle with black line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89407" name="Picture 65" descr="A blue triangle with black lines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30304" behindDoc="1" locked="0" layoutInCell="1" allowOverlap="1" wp14:anchorId="2A1351B2" wp14:editId="002A971F">
            <wp:simplePos x="0" y="0"/>
            <wp:positionH relativeFrom="column">
              <wp:posOffset>5360670</wp:posOffset>
            </wp:positionH>
            <wp:positionV relativeFrom="paragraph">
              <wp:posOffset>337185</wp:posOffset>
            </wp:positionV>
            <wp:extent cx="1012190" cy="963295"/>
            <wp:effectExtent l="0" t="0" r="3810" b="1905"/>
            <wp:wrapTight wrapText="bothSides">
              <wp:wrapPolygon edited="0">
                <wp:start x="5962" y="0"/>
                <wp:lineTo x="0" y="3132"/>
                <wp:lineTo x="0" y="4841"/>
                <wp:lineTo x="2710" y="9113"/>
                <wp:lineTo x="813" y="13669"/>
                <wp:lineTo x="813" y="14808"/>
                <wp:lineTo x="3794" y="18225"/>
                <wp:lineTo x="8673" y="21358"/>
                <wp:lineTo x="11112" y="21358"/>
                <wp:lineTo x="19242" y="18225"/>
                <wp:lineTo x="21410" y="16232"/>
                <wp:lineTo x="21410" y="15093"/>
                <wp:lineTo x="7588" y="0"/>
                <wp:lineTo x="5962" y="0"/>
              </wp:wrapPolygon>
            </wp:wrapTight>
            <wp:docPr id="916173578" name="Picture 70" descr="A blue pyramid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73578" name="Picture 70" descr="A blue pyramid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86" w:rsidRPr="00064B86">
        <w:rPr>
          <w:rFonts w:ascii="Comic Sans MS" w:hAnsi="Comic Sans MS"/>
        </w:rPr>
        <w:t>Find the volume of each prism or pyramid. Round your answer to nearest tenth, if necessary.</w:t>
      </w:r>
      <w:r w:rsidR="00BA514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A5142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33425D62" w14:textId="54EDFF6D" w:rsidR="00BA5142" w:rsidRPr="000562BD" w:rsidRDefault="00BA5142" w:rsidP="00064B86">
      <w:pPr>
        <w:rPr>
          <w:bdr w:val="none" w:sz="0" w:space="0" w:color="auto" w:frame="1"/>
        </w:rPr>
      </w:pPr>
    </w:p>
    <w:p w14:paraId="6868BBD5" w14:textId="24FCCAD6" w:rsidR="000562BD" w:rsidRPr="000562BD" w:rsidRDefault="000562BD" w:rsidP="000562BD">
      <w:pPr>
        <w:ind w:left="5040"/>
      </w:pPr>
    </w:p>
    <w:p w14:paraId="04D8A5EC" w14:textId="1258E98C" w:rsidR="00CF0E3D" w:rsidRPr="002934E0" w:rsidRDefault="00CF0E3D" w:rsidP="000562BD">
      <w:pPr>
        <w:ind w:left="2160"/>
        <w:rPr>
          <w:rFonts w:ascii="Calibri" w:hAnsi="Calibri" w:cs="Calibri"/>
          <w:color w:val="000000"/>
          <w:sz w:val="22"/>
          <w:szCs w:val="22"/>
        </w:rPr>
      </w:pPr>
    </w:p>
    <w:p w14:paraId="7B504732" w14:textId="4842F465" w:rsidR="002934E0" w:rsidRDefault="00070D10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"https://lh7-rt.googleusercontent.com/docsz/AD_4nXfhqTCo7kwR42GISXBpe1ZZ2f8gPSzcKxOAnNeXR_Z19fMTj-HhdqQODmE3LJv_bTGz-pDCfIHwWN3gHeHCvch5h2eRWNA-wIaqtV-GXYqQH_fQYGnf9klO4IsFgYO6HWCuLfEduDcKhmwglPFZrw1gUhJ00uzrDMSG9CigNkTiqKPj1y_low?key=YYVrF3BVROwixGXWlsa2NQ"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30E07">
        <w:rPr>
          <w:bdr w:val="none" w:sz="0" w:space="0" w:color="auto" w:frame="1"/>
        </w:rPr>
        <w:fldChar w:fldCharType="begin"/>
      </w:r>
      <w:r w:rsidR="00730E07">
        <w:rPr>
          <w:bdr w:val="none" w:sz="0" w:space="0" w:color="auto" w:frame="1"/>
        </w:rPr>
        <w:instrText xml:space="preserve"> INCLUDEPICTURE "https://lh7-rt.googleusercontent.com/docsz/AD_4nXfGMuWlF1WFnwQmasiKFcFPGUTXHQfxoKM-L2A2cfTY2l1qZ-QMLkycMg9PJRTxC7WuYgC2viyWjM544pgqkKdz73m1358DEqJDq109rcyNqikMVxwIdS9dPK-ea7CRuj7yVprqQj7hW0HRv3QJ7qpHu5u2OtoaQFrmYOEqcEsmzq9pXGBlTLk?key=YYVrF3BVROwixGXWlsa2NQ"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 w:rsidR="00730E07">
        <w:rPr>
          <w:bdr w:val="none" w:sz="0" w:space="0" w:color="auto" w:frame="1"/>
        </w:rPr>
        <w:fldChar w:fldCharType="end"/>
      </w:r>
      <w:r w:rsidR="00BB1753">
        <w:rPr>
          <w:bdr w:val="none" w:sz="0" w:space="0" w:color="auto" w:frame="1"/>
        </w:rPr>
        <w:fldChar w:fldCharType="begin"/>
      </w:r>
      <w:r w:rsidR="00BB1753">
        <w:rPr>
          <w:bdr w:val="none" w:sz="0" w:space="0" w:color="auto" w:frame="1"/>
        </w:rPr>
        <w:instrText xml:space="preserve"> INCLUDEPICTURE "https://lh7-rt.googleusercontent.com/docsz/AD_4nXdQVAQCHVSiDicr-aP1rVHcI8E5pujImgl8zdKKQgeg-1m564OPJfwd21bhZ58mjNsmT6Zbd9gaSQLxo97EdsnPuuelNryL-uVQ4O5BMbtTJfCZzUw7zRb0VB5H6eqn3v6RRd4HvtInOSYgPDPl5hGtgb99ppujho4fqrf3JprNotTVlJHmyPc?key=YYVrF3BVROwixGXWlsa2NQ"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 w:rsidR="00BB1753">
        <w:rPr>
          <w:bdr w:val="none" w:sz="0" w:space="0" w:color="auto" w:frame="1"/>
        </w:rPr>
        <w:fldChar w:fldCharType="end"/>
      </w:r>
      <w:r w:rsidR="000136E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0136E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"https://lh7-us.googleusercontent.com/docsz/AD_4nXeeY3G-Fqu_KBzyBsBp8WjFeorQkN5uvjrvoiF2vGKOLMmDbLLnzM3mS4PpObvPtIxq9BUNJQp6LatDojNk8z5wyHZW71bofY2w6iXVosekZUnzhciWjEn2svoYLhcohozuhuwnOIpxITlZv3FWlfNr3BnRUWv1DRI8Go5vOofqQ0C9I_PQNQY?key=PIKE35X6IxOHRkfkVfFjNw"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0136E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86C12A9" w14:textId="59311206" w:rsidR="002934E0" w:rsidRDefault="00534D68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"https://lh7-rt.googleusercontent.com/docsz/AD_4nXfZ4LNE1LYkhPRhcKIcsGxWvuYM7ZqMNL7WNCV0KhX2jM1rFQGysOfl-eYWUiNKFbEeA5HJ8XEC6WuO1Q0QevQrEhEfwrM0i3vkwV_bPY8Eofmm1D0XdFGkwG6fZ1b5NwJRJjJTv-NeDVHmp9VkzxK7ktKaDPWVQcGZJmaxoSP5_9DWU-JsBaI?key=YYVrF3BVROwixGXWlsa2NQ"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DB411DD" w14:textId="78632B0F" w:rsidR="007C11D4" w:rsidRDefault="00777A56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"https://lh7-rt.googleusercontent.com/docsz/AD_4nXdu1SpXCZ1OQoWauVUtkHWmOkpxK6Pila6FPZDATUVnWLY1FYURoQTbUmzBogaLlKk655bZ8W82xkmxGMrzDeck8smL_WC0BAl_np2SElQzVi6s8j8_pN4WGbSFF-HF0lP7s3haTXLcgpXcHSTURNgIU4uTZw15sVeNaljIiasXnMWFd7vodg?key=YYVrF3BVROwixGXWlsa2NQ"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F18B315" w14:textId="7C29EF79" w:rsidR="007C11D4" w:rsidRDefault="007C11D4" w:rsidP="004B2122">
      <w:pPr>
        <w:rPr>
          <w:bdr w:val="none" w:sz="0" w:space="0" w:color="auto" w:frame="1"/>
        </w:rPr>
      </w:pPr>
    </w:p>
    <w:p w14:paraId="431D5DB9" w14:textId="6DB809A1" w:rsidR="007C11D4" w:rsidRDefault="007C11D4" w:rsidP="004B2122">
      <w:pPr>
        <w:rPr>
          <w:bdr w:val="none" w:sz="0" w:space="0" w:color="auto" w:frame="1"/>
        </w:rPr>
      </w:pPr>
    </w:p>
    <w:p w14:paraId="41802817" w14:textId="7A78B96E" w:rsidR="007C11D4" w:rsidRDefault="007C11D4" w:rsidP="004B2122">
      <w:pPr>
        <w:rPr>
          <w:bdr w:val="none" w:sz="0" w:space="0" w:color="auto" w:frame="1"/>
        </w:rPr>
      </w:pPr>
    </w:p>
    <w:p w14:paraId="409A1AE0" w14:textId="3505B370" w:rsidR="007C11D4" w:rsidRDefault="007C11D4" w:rsidP="004B2122">
      <w:pPr>
        <w:rPr>
          <w:bdr w:val="none" w:sz="0" w:space="0" w:color="auto" w:frame="1"/>
        </w:rPr>
      </w:pPr>
    </w:p>
    <w:p w14:paraId="0A8AC3E0" w14:textId="38A9A7A8" w:rsidR="004A215A" w:rsidRPr="007C11D4" w:rsidRDefault="00386735" w:rsidP="007C11D4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"https://lh7-us.googleusercontent.com/docsz/AD_4nXdKA9GyJ-vrAannlFAq7Zvd4FgsLFYt9du8G-IjnMYMesS1fk1vTjMDNNs5WMj41a8jkxZ3cbarx51UNKvXKxNHbb_AjGer8JFF6UEMqgw5MBVW2WgFqYBSDjW_ziTJu7jyuaoZDMgSPBDmpWJv37OGbcWrQdcPHoSS9u2oocPYI-D5WG2cTsE?key=PIKE35X6IxOHRkfkVfFjNw"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C11D4">
        <w:rPr>
          <w:bdr w:val="none" w:sz="0" w:space="0" w:color="auto" w:frame="1"/>
        </w:rPr>
        <w:t xml:space="preserve"> </w:t>
      </w:r>
      <w:r w:rsidR="004A215A">
        <w:rPr>
          <w:rFonts w:ascii="Calibri" w:hAnsi="Calibri" w:cs="Calibri"/>
          <w:b/>
          <w:bCs/>
          <w:color w:val="3366FF"/>
          <w:sz w:val="22"/>
          <w:szCs w:val="22"/>
        </w:rPr>
        <w:t xml:space="preserve">BLOCK OF CHEESE  </w:t>
      </w:r>
      <w:r w:rsidR="004A215A">
        <w:rPr>
          <w:rFonts w:ascii="Calibri" w:hAnsi="Calibri" w:cs="Calibri"/>
          <w:color w:val="000000"/>
          <w:sz w:val="22"/>
          <w:szCs w:val="22"/>
        </w:rPr>
        <w:t>A chef is purchasing cheese for a dish and wants to calculate the volume of cheese in a single block.</w:t>
      </w:r>
    </w:p>
    <w:p w14:paraId="08891A0E" w14:textId="68D6B277" w:rsidR="004A215A" w:rsidRDefault="004A215A" w:rsidP="004A215A">
      <w:pPr>
        <w:pStyle w:val="NormalWeb"/>
        <w:spacing w:before="0" w:beforeAutospacing="0" w:after="0" w:afterAutospacing="0"/>
        <w:ind w:left="374" w:hanging="374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4160" behindDoc="1" locked="0" layoutInCell="1" allowOverlap="1" wp14:anchorId="52B2BEEE" wp14:editId="0C06E923">
            <wp:simplePos x="0" y="0"/>
            <wp:positionH relativeFrom="column">
              <wp:posOffset>5163409</wp:posOffset>
            </wp:positionH>
            <wp:positionV relativeFrom="paragraph">
              <wp:posOffset>7657</wp:posOffset>
            </wp:positionV>
            <wp:extent cx="1774825" cy="995680"/>
            <wp:effectExtent l="0" t="0" r="3175" b="0"/>
            <wp:wrapTight wrapText="bothSides">
              <wp:wrapPolygon edited="0">
                <wp:start x="2009" y="0"/>
                <wp:lineTo x="2009" y="2755"/>
                <wp:lineTo x="2318" y="4408"/>
                <wp:lineTo x="0" y="4684"/>
                <wp:lineTo x="0" y="6888"/>
                <wp:lineTo x="2009" y="8816"/>
                <wp:lineTo x="2009" y="10194"/>
                <wp:lineTo x="5410" y="13224"/>
                <wp:lineTo x="6955" y="13224"/>
                <wp:lineTo x="10819" y="17633"/>
                <wp:lineTo x="15920" y="20388"/>
                <wp:lineTo x="16229" y="20939"/>
                <wp:lineTo x="18238" y="20939"/>
                <wp:lineTo x="21484" y="18184"/>
                <wp:lineTo x="21484" y="16531"/>
                <wp:lineTo x="20093" y="8541"/>
                <wp:lineTo x="19320" y="7163"/>
                <wp:lineTo x="16847" y="4408"/>
                <wp:lineTo x="19011" y="3031"/>
                <wp:lineTo x="18547" y="1378"/>
                <wp:lineTo x="12674" y="0"/>
                <wp:lineTo x="2009" y="0"/>
              </wp:wrapPolygon>
            </wp:wrapTight>
            <wp:docPr id="2050784666" name="Picture 63" descr="A yellow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84666" name="Picture 63" descr="A yellow rectangular object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cheese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B314D48" w14:textId="4FB628EC" w:rsidR="007C11D4" w:rsidRDefault="004A215A" w:rsidP="004A215A">
      <w:r>
        <w:br/>
      </w:r>
    </w:p>
    <w:p w14:paraId="5C6E44AD" w14:textId="4E409C2D" w:rsidR="00ED61D8" w:rsidRPr="004A215A" w:rsidRDefault="004A215A" w:rsidP="004A215A">
      <w:pPr>
        <w:rPr>
          <w:rFonts w:ascii="Calibri" w:hAnsi="Calibri" w:cs="Calibri"/>
          <w:color w:val="000000"/>
          <w:sz w:val="22"/>
          <w:szCs w:val="22"/>
        </w:rPr>
      </w:pPr>
      <w:r>
        <w:br/>
      </w:r>
      <w:r w:rsidRPr="004A215A">
        <w:rPr>
          <w:rFonts w:ascii="Calibri" w:hAnsi="Calibri" w:cs="Calibri"/>
          <w:b/>
          <w:bCs/>
          <w:color w:val="000000"/>
          <w:sz w:val="22"/>
          <w:szCs w:val="22"/>
        </w:rPr>
        <w:t xml:space="preserve">b.  </w:t>
      </w:r>
      <w:r w:rsidRPr="004A215A">
        <w:rPr>
          <w:rFonts w:ascii="Calibri" w:hAnsi="Calibri" w:cs="Calibri"/>
          <w:color w:val="000000"/>
          <w:sz w:val="22"/>
          <w:szCs w:val="22"/>
        </w:rPr>
        <w:t xml:space="preserve">Find the volume of cheese if </w:t>
      </w:r>
      <w:r w:rsidRPr="004A215A"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 w:rsidRPr="004A215A">
        <w:rPr>
          <w:rFonts w:ascii="Calibri" w:hAnsi="Calibri" w:cs="Calibri"/>
          <w:color w:val="000000"/>
          <w:sz w:val="22"/>
          <w:szCs w:val="22"/>
        </w:rPr>
        <w:t>= 5 mm.</w:t>
      </w:r>
      <w:r w:rsidR="008C7745" w:rsidRPr="004A215A">
        <w:rPr>
          <w:rFonts w:ascii="Comic Sans MS" w:hAnsi="Comic Sans MS"/>
          <w:bdr w:val="none" w:sz="0" w:space="0" w:color="auto" w:frame="1"/>
        </w:rPr>
        <w:t>.</w:t>
      </w:r>
      <w:r w:rsidR="000439CD" w:rsidRPr="004A215A">
        <w:rPr>
          <w:bdr w:val="none" w:sz="0" w:space="0" w:color="auto" w:frame="1"/>
        </w:rPr>
        <w:t xml:space="preserve"> </w:t>
      </w:r>
      <w:r w:rsidR="000439CD" w:rsidRPr="004A215A">
        <w:rPr>
          <w:bdr w:val="none" w:sz="0" w:space="0" w:color="auto" w:frame="1"/>
        </w:rPr>
        <w:fldChar w:fldCharType="begin"/>
      </w:r>
      <w:r w:rsidR="000439CD" w:rsidRPr="004A215A">
        <w:rPr>
          <w:bdr w:val="none" w:sz="0" w:space="0" w:color="auto" w:frame="1"/>
        </w:rPr>
        <w:instrText xml:space="preserve"> INCLUDEPICTURE "https://lh7-rt.googleusercontent.com/docsz/AD_4nXexLZzRavl16te3MH3ZZ8zkPFA1XSNX8qQsFpC0dRA_-iQudiQquEaRXU1g71eThrqNHzH7lA80sbwCd_POcTXJA3C0sevcqHmO8qGYkwcFjAVEKQ-_65qG5d-GHQQ7OfyrRqZGh8HNZ4GP1gu0kA5HDMRNBKcOJFJXiN3XFkrDfOe_1f0yMQ?key=YYVrF3BVROwixGXWlsa2NQ"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 w:rsidR="000439CD" w:rsidRPr="004A215A">
        <w:rPr>
          <w:bdr w:val="none" w:sz="0" w:space="0" w:color="auto" w:frame="1"/>
        </w:rPr>
        <w:fldChar w:fldCharType="end"/>
      </w:r>
      <w:r w:rsidR="008C7745" w:rsidRPr="004A215A">
        <w:rPr>
          <w:bdr w:val="none" w:sz="0" w:space="0" w:color="auto" w:frame="1"/>
        </w:rPr>
        <w:fldChar w:fldCharType="begin"/>
      </w:r>
      <w:r w:rsidR="008C7745" w:rsidRPr="004A215A">
        <w:rPr>
          <w:bdr w:val="none" w:sz="0" w:space="0" w:color="auto" w:frame="1"/>
        </w:rPr>
        <w:instrText xml:space="preserve"> INCLUDEPICTURE "https://lh7-us.googleusercontent.com/docsz/AD_4nXdnoiq3ZsBq2ojnKNFyIorbvUzBKwvQQA8vyoBmwu3FAGkAUY3FgNvY3gUvHdmsJD9JZBIKEAfWtzoNPk7MOrQKPHFYqczDpE9b271PTstsRIVVCo9UHpbSpyOnx-Hx71PQkkhD1r50yS3xgcd51cf7ROQMIJOP-FdgsPc2YoF3O2hX-PjIkg?key=PIKE35X6IxOHRkfkVfFjNw"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 w:rsidR="008C7745" w:rsidRPr="004A215A">
        <w:rPr>
          <w:bdr w:val="none" w:sz="0" w:space="0" w:color="auto" w:frame="1"/>
        </w:rPr>
        <w:fldChar w:fldCharType="end"/>
      </w:r>
      <w:r w:rsidR="004B1FC5" w:rsidRPr="004A21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4B1FC5" w:rsidRPr="004A21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4B1FC5" w:rsidRPr="004A21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1C733D4" w14:textId="4DEE1932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75E6BF8C" w14:textId="00C1F293" w:rsidR="008C7745" w:rsidRPr="006B2FBD" w:rsidRDefault="004F3DC6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"https://lh7-us.googleusercontent.com/docsz/AD_4nXcsm4o16-m3T3EpsCkGYmHc8Oll85ChdvvX0OLd3do9PuK38Zbspnhd_2AeACXHoakZwl6Ixm10xklzgz3LcngyvPUM9YFpluLDLSWyB7SsgUd_SdnBcla2SbAexNeVc7RLMfqgt6oqxCae0mYVwWVc9DvgzpcYnXTBsHGVo4fYwzHZz3bBdg?key=fdMhdw-SA5udZxkE6CXmpA"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7D3B39D" w14:textId="77777777" w:rsidR="00CB65D6" w:rsidRDefault="00CB65D6" w:rsidP="004B2122">
      <w:pPr>
        <w:rPr>
          <w:rFonts w:ascii="Comic Sans MS" w:hAnsi="Comic Sans MS"/>
          <w:lang w:val="es-MX"/>
        </w:rPr>
      </w:pPr>
    </w:p>
    <w:p w14:paraId="396C8D8A" w14:textId="714FC024" w:rsidR="00C454E5" w:rsidRPr="00920B70" w:rsidRDefault="000439CD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F34EA4">
        <w:rPr>
          <w:rFonts w:ascii="Comic Sans MS" w:hAnsi="Comic Sans MS"/>
        </w:rPr>
        <w:t>-6</w:t>
      </w:r>
      <w:r w:rsidR="00C454E5">
        <w:rPr>
          <w:rFonts w:ascii="Comic Sans MS" w:hAnsi="Comic Sans MS"/>
        </w:rPr>
        <w:t xml:space="preserve"> Exit Slip – </w:t>
      </w:r>
      <w:r w:rsidR="00BC3F52">
        <w:rPr>
          <w:rFonts w:ascii="Comic Sans MS" w:hAnsi="Comic Sans MS"/>
        </w:rPr>
        <w:t>Volume of Prisms and Pyramids</w:t>
      </w:r>
    </w:p>
    <w:p w14:paraId="080EEB8C" w14:textId="4BC927A8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361283F4" w14:textId="76C6D8B4" w:rsidR="00B750E8" w:rsidRPr="006B2FBD" w:rsidRDefault="00B750E8" w:rsidP="006B2FBD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 w:rsidRPr="007C11D4">
        <w:rPr>
          <w:rFonts w:ascii="Comic Sans MS" w:hAnsi="Comic Sans MS"/>
        </w:rPr>
        <w:t>Find the volume of each prism or pyramid.</w:t>
      </w:r>
      <w:r w:rsidR="006B2FBD">
        <w:rPr>
          <w:rFonts w:ascii="Comic Sans MS" w:hAnsi="Comic Sans MS"/>
        </w:rPr>
        <w:t xml:space="preserve"> </w:t>
      </w:r>
      <w:r w:rsidRPr="006B2FBD">
        <w:rPr>
          <w:rFonts w:ascii="Comic Sans MS" w:hAnsi="Comic Sans MS"/>
        </w:rPr>
        <w:t>Round your answer to nearest tenth, if necessary.</w:t>
      </w:r>
    </w:p>
    <w:p w14:paraId="2F75ED31" w14:textId="550FE5CB" w:rsidR="00B750E8" w:rsidRDefault="006B2FBD" w:rsidP="008C7745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7232" behindDoc="1" locked="0" layoutInCell="1" allowOverlap="1" wp14:anchorId="59334408" wp14:editId="16210699">
            <wp:simplePos x="0" y="0"/>
            <wp:positionH relativeFrom="column">
              <wp:posOffset>2534920</wp:posOffset>
            </wp:positionH>
            <wp:positionV relativeFrom="paragraph">
              <wp:posOffset>20320</wp:posOffset>
            </wp:positionV>
            <wp:extent cx="760730" cy="1165225"/>
            <wp:effectExtent l="0" t="0" r="1270" b="3175"/>
            <wp:wrapTight wrapText="bothSides">
              <wp:wrapPolygon edited="0">
                <wp:start x="8294" y="0"/>
                <wp:lineTo x="0" y="15067"/>
                <wp:lineTo x="0" y="17186"/>
                <wp:lineTo x="1803" y="18834"/>
                <wp:lineTo x="6851" y="21423"/>
                <wp:lineTo x="8294" y="21423"/>
                <wp:lineTo x="11179" y="21188"/>
                <wp:lineTo x="17309" y="19540"/>
                <wp:lineTo x="19112" y="16480"/>
                <wp:lineTo x="18751" y="15067"/>
                <wp:lineTo x="16588" y="11300"/>
                <wp:lineTo x="21275" y="8004"/>
                <wp:lineTo x="21275" y="7063"/>
                <wp:lineTo x="12260" y="3767"/>
                <wp:lineTo x="10097" y="0"/>
                <wp:lineTo x="8294" y="0"/>
              </wp:wrapPolygon>
            </wp:wrapTight>
            <wp:docPr id="1762802408" name="Picture 66" descr="A blue triangular object with black line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02408" name="Picture 66" descr="A blue triangular object with black lines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28256" behindDoc="1" locked="0" layoutInCell="1" allowOverlap="1" wp14:anchorId="097EF487" wp14:editId="63718C52">
            <wp:simplePos x="0" y="0"/>
            <wp:positionH relativeFrom="column">
              <wp:posOffset>-163083</wp:posOffset>
            </wp:positionH>
            <wp:positionV relativeFrom="paragraph">
              <wp:posOffset>191135</wp:posOffset>
            </wp:positionV>
            <wp:extent cx="1155700" cy="815340"/>
            <wp:effectExtent l="0" t="0" r="0" b="0"/>
            <wp:wrapTight wrapText="bothSides">
              <wp:wrapPolygon edited="0">
                <wp:start x="10919" y="0"/>
                <wp:lineTo x="0" y="4037"/>
                <wp:lineTo x="0" y="21196"/>
                <wp:lineTo x="11156" y="21196"/>
                <wp:lineTo x="17327" y="16150"/>
                <wp:lineTo x="18514" y="12785"/>
                <wp:lineTo x="18277" y="10766"/>
                <wp:lineTo x="21363" y="9757"/>
                <wp:lineTo x="21363" y="7065"/>
                <wp:lineTo x="18277" y="5383"/>
                <wp:lineTo x="18514" y="4037"/>
                <wp:lineTo x="17565" y="2355"/>
                <wp:lineTo x="14242" y="0"/>
                <wp:lineTo x="10919" y="0"/>
              </wp:wrapPolygon>
            </wp:wrapTight>
            <wp:docPr id="1156257789" name="Picture 67" descr="A blue cub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57789" name="Picture 67" descr="A blue cube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2131328" behindDoc="1" locked="0" layoutInCell="1" allowOverlap="1" wp14:anchorId="5508422D" wp14:editId="34A61B49">
            <wp:simplePos x="0" y="0"/>
            <wp:positionH relativeFrom="column">
              <wp:posOffset>4982061</wp:posOffset>
            </wp:positionH>
            <wp:positionV relativeFrom="paragraph">
              <wp:posOffset>194198</wp:posOffset>
            </wp:positionV>
            <wp:extent cx="1067435" cy="876300"/>
            <wp:effectExtent l="0" t="0" r="0" b="0"/>
            <wp:wrapTight wrapText="bothSides">
              <wp:wrapPolygon edited="0">
                <wp:start x="3084" y="0"/>
                <wp:lineTo x="771" y="5009"/>
                <wp:lineTo x="0" y="7200"/>
                <wp:lineTo x="0" y="9078"/>
                <wp:lineTo x="2313" y="15026"/>
                <wp:lineTo x="6939" y="20035"/>
                <wp:lineTo x="7196" y="20661"/>
                <wp:lineTo x="9509" y="21287"/>
                <wp:lineTo x="11308" y="21287"/>
                <wp:lineTo x="12593" y="21287"/>
                <wp:lineTo x="14391" y="21287"/>
                <wp:lineTo x="16704" y="20661"/>
                <wp:lineTo x="17218" y="20035"/>
                <wp:lineTo x="19788" y="14713"/>
                <wp:lineTo x="19788" y="11896"/>
                <wp:lineTo x="19017" y="10017"/>
                <wp:lineTo x="21330" y="8139"/>
                <wp:lineTo x="21330" y="6261"/>
                <wp:lineTo x="16704" y="5009"/>
                <wp:lineTo x="17732" y="2191"/>
                <wp:lineTo x="17218" y="313"/>
                <wp:lineTo x="15419" y="0"/>
                <wp:lineTo x="3084" y="0"/>
              </wp:wrapPolygon>
            </wp:wrapTight>
            <wp:docPr id="930419019" name="Picture 71" descr="A blue octagon with black lines and pin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19019" name="Picture 71" descr="A blue octagon with black lines and pin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6439" w14:textId="38FF5BA1" w:rsidR="00B750E8" w:rsidRDefault="00B750E8" w:rsidP="008C7745">
      <w:pPr>
        <w:rPr>
          <w:rFonts w:ascii="Comic Sans MS" w:hAnsi="Comic Sans MS"/>
        </w:rPr>
      </w:pPr>
    </w:p>
    <w:p w14:paraId="2D61A363" w14:textId="3E143222" w:rsidR="00B750E8" w:rsidRDefault="006B2FBD" w:rsidP="008C7745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"https://lh7-rt.googleusercontent.com/docsz/AD_4nXdMlNJJUozANJI4ds209WgwqIad6T1GoKl_N63rEaycoVqhpk85ugNIqnb2VU_j_m9zO3AcXSmHyGkMI4jH2BitY-5z0bxjT3GVExTT4qlTPtIOi9hhFszo1UxdVz4oGqx3O9jUJcUvMc-XuT1zqtK_2qda0siZF0b2HsxQ6SPtKOf4d_pTeAM?key=YYVrF3BVROwixGXWlsa2NQ"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5929EF">
        <w:rPr>
          <w:bdr w:val="none" w:sz="0" w:space="0" w:color="auto" w:frame="1"/>
        </w:rPr>
        <w:fldChar w:fldCharType="begin"/>
      </w:r>
      <w:r w:rsidR="005929EF">
        <w:rPr>
          <w:bdr w:val="none" w:sz="0" w:space="0" w:color="auto" w:frame="1"/>
        </w:rPr>
        <w:instrText xml:space="preserve"> INCLUDEPICTURE "https://lh7-rt.googleusercontent.com/docsz/AD_4nXdq032AOyBdxg1Ixs4Ouw7YSBke7Yo_thMixBJxqvg5Wh_gQCJSbBqNi6_lDgy704hnfIitijkjzRLPavtnUphRs2ZqoDsbVSXixU_AtghfD9BXbEIba16VO8bqgtL8tPVBuwzs1FermkXZrTX3yc2nF1Lpn5Vm7lzpyxBOz4shJJFkLrwObFE?key=YYVrF3BVROwixGXWlsa2NQ"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 w:rsidR="005929EF">
        <w:rPr>
          <w:bdr w:val="none" w:sz="0" w:space="0" w:color="auto" w:frame="1"/>
        </w:rPr>
        <w:fldChar w:fldCharType="end"/>
      </w:r>
    </w:p>
    <w:p w14:paraId="59C9AEB2" w14:textId="268A9422" w:rsidR="008C7745" w:rsidRDefault="007F6B84" w:rsidP="008C7745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"https://lh7-us.googleusercontent.com/docsz/AD_4nXc6t8JNMkY_a1C-n0FrkpPnHH9rN_n6ISpwhxinQJfblPFQwLKRJQf6T4tHZIiQBkn5khI7k6GUzS2nnvxI8QKq7kUwx0mrjDUyGEUsYSVTF4navFe0kTZdKZQl6BpifRDKP6aJHfv6RQtX_f1A0RDcV2Nu66cg2N3g7-KO10wz9y75rJWX248?key=PIKE35X6IxOHRkfkVfFjNw"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93FC559" w14:textId="77777777" w:rsidR="008C7745" w:rsidRDefault="008C7745" w:rsidP="008C7745">
      <w:pPr>
        <w:rPr>
          <w:bdr w:val="none" w:sz="0" w:space="0" w:color="auto" w:frame="1"/>
        </w:rPr>
      </w:pPr>
    </w:p>
    <w:p w14:paraId="25E44CCD" w14:textId="77777777" w:rsidR="007C11D4" w:rsidRDefault="007C11D4" w:rsidP="008C7745">
      <w:pPr>
        <w:rPr>
          <w:bdr w:val="none" w:sz="0" w:space="0" w:color="auto" w:frame="1"/>
        </w:rPr>
      </w:pPr>
    </w:p>
    <w:p w14:paraId="6E4B6EE4" w14:textId="77777777" w:rsidR="007C11D4" w:rsidRDefault="007C11D4" w:rsidP="008C7745">
      <w:pPr>
        <w:rPr>
          <w:bdr w:val="none" w:sz="0" w:space="0" w:color="auto" w:frame="1"/>
        </w:rPr>
      </w:pPr>
    </w:p>
    <w:p w14:paraId="47012607" w14:textId="77777777" w:rsidR="006B2FBD" w:rsidRDefault="006B2FBD" w:rsidP="008C7745">
      <w:pPr>
        <w:rPr>
          <w:bdr w:val="none" w:sz="0" w:space="0" w:color="auto" w:frame="1"/>
        </w:rPr>
      </w:pPr>
    </w:p>
    <w:p w14:paraId="570D8122" w14:textId="77777777" w:rsidR="007C11D4" w:rsidRDefault="007C11D4" w:rsidP="008C7745">
      <w:pPr>
        <w:rPr>
          <w:bdr w:val="none" w:sz="0" w:space="0" w:color="auto" w:frame="1"/>
        </w:rPr>
      </w:pPr>
    </w:p>
    <w:p w14:paraId="1E22B262" w14:textId="77777777" w:rsidR="006B2FBD" w:rsidRDefault="006B2FBD" w:rsidP="008C7745">
      <w:pPr>
        <w:rPr>
          <w:bdr w:val="none" w:sz="0" w:space="0" w:color="auto" w:frame="1"/>
        </w:rPr>
      </w:pPr>
    </w:p>
    <w:p w14:paraId="6246885B" w14:textId="77777777" w:rsidR="00CB65D6" w:rsidRDefault="00CB65D6" w:rsidP="00B750E8">
      <w:pPr>
        <w:rPr>
          <w:bdr w:val="none" w:sz="0" w:space="0" w:color="auto" w:frame="1"/>
        </w:rPr>
      </w:pPr>
    </w:p>
    <w:p w14:paraId="6BFAE69A" w14:textId="006FF63F" w:rsidR="00B750E8" w:rsidRPr="00B750E8" w:rsidRDefault="00B750E8" w:rsidP="00B750E8">
      <w:pPr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25184" behindDoc="1" locked="0" layoutInCell="1" allowOverlap="1" wp14:anchorId="020ED4B4" wp14:editId="6C4BD7E3">
            <wp:simplePos x="0" y="0"/>
            <wp:positionH relativeFrom="column">
              <wp:posOffset>5566074</wp:posOffset>
            </wp:positionH>
            <wp:positionV relativeFrom="paragraph">
              <wp:posOffset>450327</wp:posOffset>
            </wp:positionV>
            <wp:extent cx="976630" cy="1005205"/>
            <wp:effectExtent l="0" t="0" r="1270" b="0"/>
            <wp:wrapTight wrapText="bothSides">
              <wp:wrapPolygon edited="0">
                <wp:start x="9269" y="0"/>
                <wp:lineTo x="0" y="16647"/>
                <wp:lineTo x="0" y="18284"/>
                <wp:lineTo x="10393" y="21286"/>
                <wp:lineTo x="12921" y="21286"/>
                <wp:lineTo x="17977" y="21286"/>
                <wp:lineTo x="19662" y="20195"/>
                <wp:lineTo x="18819" y="17466"/>
                <wp:lineTo x="21347" y="15828"/>
                <wp:lineTo x="21347" y="14464"/>
                <wp:lineTo x="10954" y="0"/>
                <wp:lineTo x="9269" y="0"/>
              </wp:wrapPolygon>
            </wp:wrapTight>
            <wp:docPr id="1990135194" name="Picture 64" descr="A pyramid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35194" name="Picture 64" descr="A pyramid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1D4">
        <w:rPr>
          <w:bdr w:val="none" w:sz="0" w:space="0" w:color="auto" w:frame="1"/>
        </w:rPr>
        <w:t xml:space="preserve"> </w:t>
      </w:r>
      <w:r w:rsidR="008C7745">
        <w:rPr>
          <w:bdr w:val="none" w:sz="0" w:space="0" w:color="auto" w:frame="1"/>
        </w:rPr>
        <w:fldChar w:fldCharType="begin"/>
      </w:r>
      <w:r w:rsidR="008C7745">
        <w:rPr>
          <w:bdr w:val="none" w:sz="0" w:space="0" w:color="auto" w:frame="1"/>
        </w:rPr>
        <w:instrText xml:space="preserve"> INCLUDEPICTURE "https://lh7-us.googleusercontent.com/docsz/AD_4nXdKA9GyJ-vrAannlFAq7Zvd4FgsLFYt9du8G-IjnMYMesS1fk1vTjMDNNs5WMj41a8jkxZ3cbarx51UNKvXKxNHbb_AjGer8JFF6UEMqgw5MBVW2WgFqYBSDjW_ziTJu7jyuaoZDMgSPBDmpWJv37OGbcWrQdcPHoSS9u2oocPYI-D5WG2cTsE?key=PIKE35X6IxOHRkfkVfFjNw"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 w:rsidR="008C7745"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3366FF"/>
          <w:sz w:val="22"/>
          <w:szCs w:val="22"/>
        </w:rPr>
        <w:t xml:space="preserve">PYRAMID CONSTRUCTION  </w:t>
      </w:r>
      <w:r>
        <w:rPr>
          <w:rFonts w:ascii="Calibri" w:hAnsi="Calibri" w:cs="Calibri"/>
          <w:color w:val="000000"/>
          <w:sz w:val="22"/>
          <w:szCs w:val="22"/>
        </w:rPr>
        <w:t>A wilderness survival expert is constructing a pyramid-style structure to house guests for retreats and workshops. The structure will be in the shape of a regular square pyramid with side lengths of 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y </w:t>
      </w:r>
      <w:r>
        <w:rPr>
          <w:rFonts w:ascii="Calibri" w:hAnsi="Calibri" w:cs="Calibri"/>
          <w:color w:val="000000"/>
          <w:sz w:val="22"/>
          <w:szCs w:val="22"/>
        </w:rPr>
        <w:t>and a height of 3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y.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36D9E67" w14:textId="7671FD39" w:rsidR="00B750E8" w:rsidRDefault="00B750E8" w:rsidP="00B750E8">
      <w:pPr>
        <w:pStyle w:val="NormalWeb"/>
        <w:spacing w:before="0" w:beforeAutospacing="0" w:after="0" w:afterAutospacing="0"/>
        <w:ind w:left="374" w:hanging="3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the structure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y.</w:t>
      </w:r>
      <w:r>
        <w:rPr>
          <w:rFonts w:ascii="Calibri" w:hAnsi="Calibri" w:cs="Calibri"/>
          <w:color w:val="000000"/>
          <w:sz w:val="22"/>
          <w:szCs w:val="22"/>
        </w:rPr>
        <w:t>   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"https://lh7-rt.googleusercontent.com/docsz/AD_4nXctVyHpLm4r4wVhLqMPebJT4T07QIP6IygZsC9yboEEQP8-oqPROKiHqJZctkFF038KRD9awKhj_QDHWcV2hEdROyE6-F8F_6yU2bQ_vodoxqdBkuEZokMD8gbBK5cjlF5F4BGP5Gd6pFm81aJj3MU-ZQDPZm_LoEywcgd1T4MUJxWu7FMOAA?key=YYVrF3BVROwixGXWlsa2NQ"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0084C68" w14:textId="77777777" w:rsidR="007C11D4" w:rsidRDefault="007C11D4" w:rsidP="00B750E8"/>
    <w:p w14:paraId="56A9CEE8" w14:textId="77777777" w:rsidR="007C11D4" w:rsidRDefault="007C11D4" w:rsidP="00B750E8"/>
    <w:p w14:paraId="72CAD311" w14:textId="2E37571D" w:rsidR="008C7745" w:rsidRPr="00B750E8" w:rsidRDefault="00B750E8" w:rsidP="00B750E8">
      <w:pPr>
        <w:rPr>
          <w:rFonts w:ascii="Calibri" w:hAnsi="Calibri" w:cs="Calibri"/>
          <w:color w:val="000000"/>
          <w:sz w:val="22"/>
          <w:szCs w:val="22"/>
        </w:rPr>
        <w:sectPr w:rsidR="008C7745" w:rsidRPr="00B750E8" w:rsidSect="008C77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br/>
      </w:r>
      <w:r w:rsidRPr="00B750E8">
        <w:rPr>
          <w:rFonts w:ascii="Calibri" w:hAnsi="Calibri" w:cs="Calibri"/>
          <w:b/>
          <w:bCs/>
          <w:color w:val="000000"/>
          <w:sz w:val="22"/>
          <w:szCs w:val="22"/>
        </w:rPr>
        <w:t xml:space="preserve">b.  </w:t>
      </w:r>
      <w:r w:rsidRPr="00B750E8">
        <w:rPr>
          <w:rFonts w:ascii="Calibri" w:hAnsi="Calibri" w:cs="Calibri"/>
          <w:color w:val="000000"/>
          <w:sz w:val="22"/>
          <w:szCs w:val="22"/>
        </w:rPr>
        <w:t xml:space="preserve">Find the volume of the structure if </w:t>
      </w:r>
      <w:r w:rsidRPr="00B750E8">
        <w:rPr>
          <w:rFonts w:ascii="Calibri" w:hAnsi="Calibri" w:cs="Calibri"/>
          <w:i/>
          <w:iCs/>
          <w:color w:val="000000"/>
          <w:sz w:val="22"/>
          <w:szCs w:val="22"/>
        </w:rPr>
        <w:t xml:space="preserve">y </w:t>
      </w:r>
      <w:r w:rsidRPr="00B750E8">
        <w:rPr>
          <w:rFonts w:ascii="Calibri" w:hAnsi="Calibri" w:cs="Calibri"/>
          <w:color w:val="000000"/>
          <w:sz w:val="22"/>
          <w:szCs w:val="22"/>
        </w:rPr>
        <w:t>= 5 feet. </w:t>
      </w:r>
    </w:p>
    <w:p w14:paraId="6A1027E9" w14:textId="1B3A1FDB" w:rsidR="008C7745" w:rsidRDefault="008C131D" w:rsidP="008C7745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"https://lh7-us.googleusercontent.com/docsz/AD_4nXe3VsyEUkK2HeuDXxv82rqeeHUYtjAtf9qRd5ORqlfq8jh-ApGIE2cRNG8mNYGnOkRTa8WqKWOD77tagRGPYX1-hNZb8QXBIAjB38CLu5v5xAiBW8K3DxFscRQvNoYfntZ-GbPQYNeJ2uYorq_i_dJtalzbKT_ed7ctK3HAHOTrvkLsBr3dag?key=PIKE35X6IxOHRkfkVfFjNw"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8C7745">
        <w:rPr>
          <w:bdr w:val="none" w:sz="0" w:space="0" w:color="auto" w:frame="1"/>
        </w:rPr>
        <w:fldChar w:fldCharType="begin"/>
      </w:r>
      <w:r w:rsidR="008C7745">
        <w:rPr>
          <w:bdr w:val="none" w:sz="0" w:space="0" w:color="auto" w:frame="1"/>
        </w:rPr>
        <w:instrText xml:space="preserve"> INCLUDEPICTURE "https://lh7-us.googleusercontent.com/docsz/AD_4nXdnoiq3ZsBq2ojnKNFyIorbvUzBKwvQQA8vyoBmwu3FAGkAUY3FgNvY3gUvHdmsJD9JZBIKEAfWtzoNPk7MOrQKPHFYqczDpE9b271PTstsRIVVCo9UHpbSpyOnx-Hx71PQkkhD1r50yS3xgcd51cf7ROQMIJOP-FdgsPc2YoF3O2hX-PjIkg?key=PIKE35X6IxOHRkfkVfFjNw" \* MERGEFORMATINET </w:instrText>
      </w:r>
      <w:r w:rsidR="00000000">
        <w:rPr>
          <w:bdr w:val="none" w:sz="0" w:space="0" w:color="auto" w:frame="1"/>
        </w:rPr>
        <w:fldChar w:fldCharType="separate"/>
      </w:r>
      <w:r w:rsidR="008C7745">
        <w:rPr>
          <w:bdr w:val="none" w:sz="0" w:space="0" w:color="auto" w:frame="1"/>
        </w:rPr>
        <w:fldChar w:fldCharType="end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8C774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8D815B3" w14:textId="77AFE57F" w:rsidR="008C7745" w:rsidRDefault="008C7745" w:rsidP="008C7745">
      <w:pPr>
        <w:rPr>
          <w:rFonts w:ascii="Calibri" w:hAnsi="Calibri" w:cs="Calibri"/>
          <w:color w:val="000000"/>
          <w:sz w:val="22"/>
          <w:szCs w:val="22"/>
        </w:rPr>
      </w:pPr>
    </w:p>
    <w:p w14:paraId="41FD96D8" w14:textId="77777777" w:rsidR="00855530" w:rsidRDefault="008C7745" w:rsidP="00C956C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"https://lh7-us.googleusercontent.com/docsz/AD_4nXcsm4o16-m3T3EpsCkGYmHc8Oll85ChdvvX0OLd3do9PuK38Zbspnhd_2AeACXHoakZwl6Ixm10xklzgz3LcngyvPUM9YFpluLDLSWyB7SsgUd_SdnBcla2SbAexNeVc7RLMfqgt6oqxCae0mYVwWVc9DvgzpcYnXTBsHGVo4fYwzHZz3bBdg?key=fdMhdw-SA5udZxkE6CXmpA"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ED7E062" w14:textId="055C538A" w:rsidR="00C956C1" w:rsidRPr="00855530" w:rsidRDefault="00C956C1" w:rsidP="00C956C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"https://lh7-us.googleusercontent.com/docsz/AD_4nXc4fpD0-5ZoQdtm8zvmf2JwgEJwaVQcQVEJO6ikuJtkMvchCZK-M0UCWoCqU4JvFNPLYXr8no7RirmHMyoZRqsnrM99rknIlFuOawicxZ4zc5mGLdZmzjxSeKxM_zXXETCIhsihL5p-nmUuq41F3fifZqyzgzJctT9WC8eBxf6fAjcYEkmcjQ?key=fdMhdw-SA5udZxkE6CXmpA"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505C7ED" w14:textId="2D659B7E" w:rsidR="004425E2" w:rsidRPr="00DB59A9" w:rsidRDefault="00F34EA4" w:rsidP="00DB59A9">
      <w:pPr>
        <w:ind w:left="24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</w:t>
      </w:r>
      <w:r w:rsidR="00624503">
        <w:rPr>
          <w:rFonts w:ascii="Comic Sans MS" w:hAnsi="Comic Sans MS"/>
        </w:rPr>
        <w:t>1</w:t>
      </w:r>
      <w:r w:rsidR="004B69C6">
        <w:rPr>
          <w:rFonts w:ascii="Comic Sans MS" w:hAnsi="Comic Sans MS"/>
        </w:rPr>
        <w:t>-</w:t>
      </w:r>
      <w:r>
        <w:rPr>
          <w:rFonts w:ascii="Comic Sans MS" w:hAnsi="Comic Sans MS"/>
        </w:rPr>
        <w:t>7</w:t>
      </w:r>
      <w:r w:rsidR="00DB59A9">
        <w:rPr>
          <w:rFonts w:ascii="Comic Sans MS" w:hAnsi="Comic Sans MS"/>
        </w:rPr>
        <w:t xml:space="preserve"> </w:t>
      </w:r>
      <w:r w:rsidR="004425E2" w:rsidRPr="00DB59A9">
        <w:rPr>
          <w:rFonts w:ascii="Comic Sans MS" w:hAnsi="Comic Sans MS"/>
        </w:rPr>
        <w:t>Opener –</w:t>
      </w:r>
      <w:r w:rsidR="00187416">
        <w:rPr>
          <w:rFonts w:ascii="Comic Sans MS" w:hAnsi="Comic Sans MS"/>
        </w:rPr>
        <w:t xml:space="preserve"> </w:t>
      </w:r>
      <w:r w:rsidR="00BC3F52">
        <w:rPr>
          <w:rFonts w:ascii="Comic Sans MS" w:hAnsi="Comic Sans MS"/>
        </w:rPr>
        <w:t>Volumes of Cylinders, Cones, and Spheres</w:t>
      </w:r>
    </w:p>
    <w:p w14:paraId="75433438" w14:textId="034BE6E2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51D01141" w14:textId="43BE9FC4" w:rsidR="00BD0056" w:rsidRPr="00F748D9" w:rsidRDefault="00F748D9" w:rsidP="00F748D9">
      <w:pPr>
        <w:pStyle w:val="ListParagraph"/>
        <w:numPr>
          <w:ilvl w:val="0"/>
          <w:numId w:val="15"/>
        </w:numPr>
        <w:rPr>
          <w:rFonts w:ascii="Comic Sans MS" w:hAnsi="Comic Sans MS"/>
          <w:noProof/>
          <w:bdr w:val="none" w:sz="0" w:space="0" w:color="auto" w:frame="1"/>
        </w:rPr>
        <w:sectPr w:rsidR="00BD0056" w:rsidRPr="00F748D9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748D9">
        <w:rPr>
          <w:rFonts w:ascii="Comic Sans MS" w:hAnsi="Comic Sans MS"/>
          <w:noProof/>
          <w:bdr w:val="none" w:sz="0" w:space="0" w:color="auto" w:frame="1"/>
        </w:rPr>
        <w:t>Find the volume of a cylinder with a radius of 2x + 3 inches and a height of 4x inches</w:t>
      </w:r>
      <w:r w:rsidR="00855530">
        <w:rPr>
          <w:rFonts w:ascii="Comic Sans MS" w:hAnsi="Comic Sans MS"/>
          <w:noProof/>
          <w:bdr w:val="none" w:sz="0" w:space="0" w:color="auto" w:frame="1"/>
        </w:rPr>
        <w:t>.</w:t>
      </w:r>
      <w:r w:rsidR="00AA2095" w:rsidRPr="00F748D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AA2095" w:rsidRPr="00F748D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AA2095" w:rsidRPr="00F748D9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32C235" w14:textId="29FC523C" w:rsidR="00CD1AA2" w:rsidRDefault="00CD1AA2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D1AA2" w:rsidSect="00CD1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521254" w14:textId="77777777" w:rsidR="00855530" w:rsidRDefault="00855530" w:rsidP="00855530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 w:rsidRPr="00855530"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40E2">
        <w:rPr>
          <w:rFonts w:ascii="Calibri" w:hAnsi="Calibri" w:cs="Calibri"/>
          <w:color w:val="000000"/>
          <w:sz w:val="22"/>
          <w:szCs w:val="22"/>
        </w:rPr>
        <w:t xml:space="preserve">Find the volume of the cylinder in terms of </w:t>
      </w:r>
      <w:r w:rsidR="00A240E2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="00A240E2"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 w:rsidR="00A240E2">
        <w:rPr>
          <w:rFonts w:ascii="Calibri" w:hAnsi="Calibri" w:cs="Calibri"/>
          <w:color w:val="000000"/>
          <w:sz w:val="22"/>
          <w:szCs w:val="22"/>
        </w:rPr>
        <w:t xml:space="preserve"> . </w:t>
      </w:r>
    </w:p>
    <w:p w14:paraId="50898635" w14:textId="347B82B4" w:rsidR="00A240E2" w:rsidRDefault="00A240E2" w:rsidP="00855530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2BB358C0" w14:textId="77777777" w:rsidR="00A240E2" w:rsidRDefault="00A240E2" w:rsidP="00855530">
      <w:pPr>
        <w:pStyle w:val="NormalWeb"/>
        <w:spacing w:before="0" w:beforeAutospacing="0" w:after="0" w:afterAutospacing="0"/>
        <w:ind w:right="3240"/>
      </w:pPr>
    </w:p>
    <w:p w14:paraId="04B7C64B" w14:textId="0E124D2D" w:rsidR="00AA2095" w:rsidRDefault="00A240E2" w:rsidP="004425E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 xml:space="preserve">  Find the volume of the cylinder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= 3 inches. Round your answer to the nearest tenth. </w:t>
      </w:r>
      <w:r w:rsidR="00D61A8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D61A8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"https://lh7-us.googleusercontent.com/docsz/AD_4nXclC9jxZxHcRy3W8APkHPdZlydBxM9AMeShlrLn0Fb7GbPBPe-dez-qFSIXMZdRSOuoC1ffC9Dx9KfJ6JIOiExFaV0N-_XjRuboozKR8CgXQINdq__h43bDzf_zQX2-U_flNUxJGw-JjXWE3wTe2NyJFUzr5DYqZQxzybkag7_AZ820ZTQHwpo?key=Oc747S8zIO2YyojhUYJouw"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D61A8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753A5A6" w14:textId="77777777" w:rsidR="00855530" w:rsidRDefault="00855530" w:rsidP="004425E2">
      <w:pPr>
        <w:rPr>
          <w:rFonts w:ascii="Comic Sans MS" w:hAnsi="Comic Sans MS"/>
        </w:rPr>
      </w:pPr>
    </w:p>
    <w:p w14:paraId="668E2634" w14:textId="130E6547" w:rsidR="001360B9" w:rsidRDefault="0087698E" w:rsidP="004425E2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32352" behindDoc="1" locked="0" layoutInCell="1" allowOverlap="1" wp14:anchorId="65C91D6E" wp14:editId="12CD6296">
            <wp:simplePos x="0" y="0"/>
            <wp:positionH relativeFrom="column">
              <wp:posOffset>5501117</wp:posOffset>
            </wp:positionH>
            <wp:positionV relativeFrom="paragraph">
              <wp:posOffset>153073</wp:posOffset>
            </wp:positionV>
            <wp:extent cx="1209675" cy="711200"/>
            <wp:effectExtent l="0" t="0" r="0" b="0"/>
            <wp:wrapTight wrapText="bothSides">
              <wp:wrapPolygon edited="0">
                <wp:start x="10885" y="0"/>
                <wp:lineTo x="7030" y="6171"/>
                <wp:lineTo x="0" y="8100"/>
                <wp:lineTo x="0" y="10414"/>
                <wp:lineTo x="6350" y="12343"/>
                <wp:lineTo x="14287" y="18514"/>
                <wp:lineTo x="12926" y="18514"/>
                <wp:lineTo x="12019" y="19286"/>
                <wp:lineTo x="12246" y="21214"/>
                <wp:lineTo x="13153" y="21214"/>
                <wp:lineTo x="15647" y="20829"/>
                <wp:lineTo x="16554" y="18900"/>
                <wp:lineTo x="15420" y="18514"/>
                <wp:lineTo x="21317" y="16971"/>
                <wp:lineTo x="21317" y="1543"/>
                <wp:lineTo x="14967" y="0"/>
                <wp:lineTo x="10885" y="0"/>
              </wp:wrapPolygon>
            </wp:wrapTight>
            <wp:docPr id="1826172421" name="Picture 72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72421" name="Picture 72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35AAF" w14:textId="68452E7F" w:rsidR="00AA4427" w:rsidRPr="00A23961" w:rsidRDefault="00734DCE" w:rsidP="00855530">
      <w:pPr>
        <w:pStyle w:val="NormalWeb"/>
        <w:numPr>
          <w:ilvl w:val="0"/>
          <w:numId w:val="15"/>
        </w:numPr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4152AA" w:rsidRPr="004152AA">
        <w:rPr>
          <w:rFonts w:ascii="Comic Sans MS" w:hAnsi="Comic Sans MS" w:cs="Calibri"/>
          <w:color w:val="000000"/>
        </w:rPr>
        <w:t>Examine the cone</w:t>
      </w:r>
      <w:r w:rsidR="004152AA" w:rsidRPr="00A23961">
        <w:rPr>
          <w:rFonts w:ascii="Comic Sans MS" w:hAnsi="Comic Sans MS" w:cs="Calibri"/>
          <w:color w:val="000000"/>
        </w:rPr>
        <w:t>.</w:t>
      </w:r>
      <w:r w:rsidR="00A23961" w:rsidRPr="00A23961">
        <w:rPr>
          <w:rFonts w:ascii="Comic Sans MS" w:hAnsi="Comic Sans MS" w:cs="Calibri"/>
          <w:color w:val="000000"/>
        </w:rPr>
        <w:t xml:space="preserve"> </w:t>
      </w:r>
      <w:r w:rsidR="00A23961" w:rsidRPr="00A23961">
        <w:rPr>
          <w:rFonts w:ascii="Comic Sans MS" w:hAnsi="Comic Sans MS" w:cs="Calibri"/>
          <w:color w:val="000000"/>
          <w:sz w:val="22"/>
          <w:szCs w:val="22"/>
        </w:rPr>
        <w:t>Round your answer to the nearest tenth, if necessary.</w:t>
      </w:r>
    </w:p>
    <w:p w14:paraId="3B4A047B" w14:textId="7AD0B5AF" w:rsidR="00CF79CC" w:rsidRDefault="00CF79CC" w:rsidP="00855530">
      <w:pPr>
        <w:pStyle w:val="NormalWeb"/>
        <w:spacing w:before="0" w:beforeAutospacing="0" w:after="0" w:afterAutospacing="0"/>
        <w:ind w:right="324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the cone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</w:rPr>
        <w:t>.  </w:t>
      </w:r>
    </w:p>
    <w:p w14:paraId="46D9BA38" w14:textId="77777777" w:rsidR="00855530" w:rsidRDefault="00855530" w:rsidP="00855530">
      <w:pPr>
        <w:pStyle w:val="NormalWeb"/>
        <w:spacing w:before="0" w:beforeAutospacing="0" w:after="0" w:afterAutospacing="0"/>
        <w:ind w:right="3240"/>
      </w:pPr>
    </w:p>
    <w:p w14:paraId="3FEAF9BC" w14:textId="77777777" w:rsidR="00855530" w:rsidRDefault="00855530" w:rsidP="00855530">
      <w:pPr>
        <w:pStyle w:val="NormalWeb"/>
        <w:spacing w:before="0" w:beforeAutospacing="0" w:after="0" w:afterAutospacing="0"/>
        <w:ind w:right="3240"/>
      </w:pPr>
    </w:p>
    <w:p w14:paraId="30110179" w14:textId="79A07012" w:rsidR="004152AA" w:rsidRDefault="00CF79CC" w:rsidP="00855530">
      <w:pPr>
        <w:pStyle w:val="NormalWeb"/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the cone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= 12 millimeters. </w:t>
      </w:r>
    </w:p>
    <w:p w14:paraId="1791C99F" w14:textId="1AB6453E" w:rsidR="004152AA" w:rsidRDefault="00301FD8" w:rsidP="004152AA">
      <w:pPr>
        <w:pStyle w:val="NormalWeb"/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"https://lh7-us.googleusercontent.com/docsz/AD_4nXcUchO53ATDFznr5_FwpNpLEOdwEh_8VRKiYBmpI3Ysu-NnNfYIvHeeBSr3--M3O6IdRjKJtkERhRAzmcBHIz5ePIZLRrZNgo7Han1DR0fnOhs7_Q_bowvU4xJcxzezu-Qt4xTk-HAZd8U1P58M7GTOKdbwfxTlMMm0k7BvPL57YB6yI_q-qVQ?key=G_K4BJHy4_zQEtfXrqFTbA"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006D1E5" w14:textId="26754070" w:rsidR="004152AA" w:rsidRDefault="004152AA" w:rsidP="004152AA">
      <w:pPr>
        <w:pStyle w:val="NormalWeb"/>
        <w:spacing w:before="0" w:beforeAutospacing="0" w:after="0" w:afterAutospacing="0"/>
        <w:ind w:right="270"/>
        <w:rPr>
          <w:rFonts w:ascii="Comic Sans MS" w:hAnsi="Comic Sans MS"/>
        </w:rPr>
      </w:pPr>
    </w:p>
    <w:p w14:paraId="0FF99160" w14:textId="66841FE6" w:rsidR="00DB42A0" w:rsidRPr="00A23961" w:rsidRDefault="0067091A" w:rsidP="00855530">
      <w:pPr>
        <w:pStyle w:val="NormalWeb"/>
        <w:numPr>
          <w:ilvl w:val="0"/>
          <w:numId w:val="15"/>
        </w:numPr>
        <w:spacing w:before="0" w:beforeAutospacing="0" w:after="0" w:afterAutospacing="0"/>
        <w:ind w:right="270"/>
        <w:rPr>
          <w:rFonts w:ascii="Comic Sans MS" w:hAnsi="Comic Sans MS"/>
        </w:rPr>
      </w:pPr>
      <w:r w:rsidRPr="0067091A">
        <w:rPr>
          <w:rFonts w:ascii="Comic Sans MS" w:hAnsi="Comic Sans MS"/>
        </w:rPr>
        <w:t>Examine the sphere.</w:t>
      </w:r>
      <w:r w:rsidR="00A23961" w:rsidRPr="00A239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3961" w:rsidRPr="00A23961">
        <w:rPr>
          <w:rFonts w:ascii="Comic Sans MS" w:hAnsi="Comic Sans MS" w:cs="Calibri"/>
          <w:color w:val="000000"/>
          <w:sz w:val="22"/>
          <w:szCs w:val="22"/>
        </w:rPr>
        <w:t>Round your answer to the nearest tenth, if necessary.</w:t>
      </w:r>
      <w:r w:rsidR="00803745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03745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"https://lh7-us.googleusercontent.com/docsz/AD_4nXeTjTdiWqzC_rFVcVIQCKufkMt0uaqH4LDdwOWOrhxKDXFzj1PJ9CqLzJHIMT5fhyM7VB7ahlj043-X_oW4JDQD4aTuXqYrRSqFQj2-jgI6Y16-LIr0jDNs-E74ZdVC_dmL6WmYtEHpxJwXiaP63hfkyBmF2L9twWt_Tiy6DbbrXx6mvw5Vbxk?key=Oc747S8zIO2YyojhUYJouw"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03745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BF68682" w14:textId="401A54B3" w:rsidR="00A23961" w:rsidRDefault="00855530" w:rsidP="00535570">
      <w:pPr>
        <w:pStyle w:val="NormalWeb"/>
        <w:spacing w:before="0" w:beforeAutospacing="0" w:after="120" w:afterAutospacing="0"/>
        <w:ind w:right="324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35424" behindDoc="1" locked="0" layoutInCell="1" allowOverlap="1" wp14:anchorId="162DD0CB" wp14:editId="2DD300AB">
            <wp:simplePos x="0" y="0"/>
            <wp:positionH relativeFrom="column">
              <wp:posOffset>6121437</wp:posOffset>
            </wp:positionH>
            <wp:positionV relativeFrom="paragraph">
              <wp:posOffset>28575</wp:posOffset>
            </wp:positionV>
            <wp:extent cx="1029970" cy="927100"/>
            <wp:effectExtent l="0" t="0" r="0" b="0"/>
            <wp:wrapTight wrapText="bothSides">
              <wp:wrapPolygon edited="0">
                <wp:start x="20242" y="0"/>
                <wp:lineTo x="9855" y="296"/>
                <wp:lineTo x="1598" y="2367"/>
                <wp:lineTo x="1598" y="4734"/>
                <wp:lineTo x="0" y="7989"/>
                <wp:lineTo x="0" y="14203"/>
                <wp:lineTo x="2131" y="18937"/>
                <wp:lineTo x="5859" y="21304"/>
                <wp:lineTo x="6126" y="21304"/>
                <wp:lineTo x="12252" y="21304"/>
                <wp:lineTo x="12518" y="21304"/>
                <wp:lineTo x="15980" y="18937"/>
                <wp:lineTo x="18377" y="14203"/>
                <wp:lineTo x="18910" y="9468"/>
                <wp:lineTo x="17312" y="6214"/>
                <wp:lineTo x="16513" y="4734"/>
                <wp:lineTo x="21307" y="2367"/>
                <wp:lineTo x="21307" y="0"/>
                <wp:lineTo x="20242" y="0"/>
              </wp:wrapPolygon>
            </wp:wrapTight>
            <wp:docPr id="1483685997" name="Picture 75" descr="A blue circle with black line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85997" name="Picture 75" descr="A blue circle with black lines and a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961"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 w:rsidR="00A23961">
        <w:rPr>
          <w:rFonts w:ascii="Calibri" w:hAnsi="Calibri" w:cs="Calibri"/>
          <w:color w:val="000000"/>
          <w:sz w:val="22"/>
          <w:szCs w:val="22"/>
        </w:rPr>
        <w:t xml:space="preserve">  Find the volume of the sphere in terms of </w:t>
      </w:r>
      <w:r w:rsidR="00A23961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="00A23961"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 w:rsidR="00A23961">
        <w:rPr>
          <w:rFonts w:ascii="Calibri" w:hAnsi="Calibri" w:cs="Calibri"/>
          <w:color w:val="000000"/>
          <w:sz w:val="22"/>
          <w:szCs w:val="22"/>
        </w:rPr>
        <w:t xml:space="preserve">.  </w:t>
      </w:r>
      <w:r w:rsidR="00A2396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1500B61C" w14:textId="208C4406" w:rsidR="00535570" w:rsidRDefault="00535570" w:rsidP="00A23961">
      <w:pPr>
        <w:ind w:left="374"/>
      </w:pPr>
    </w:p>
    <w:p w14:paraId="2611EA25" w14:textId="1106CB40" w:rsidR="00DB42A0" w:rsidRDefault="00A23961" w:rsidP="00535570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 xml:space="preserve">  Find the volume of the sphere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Calibri"/>
          <w:color w:val="000000"/>
          <w:sz w:val="22"/>
          <w:szCs w:val="22"/>
        </w:rPr>
        <w:t xml:space="preserve">= 5 centimeters..  </w:t>
      </w:r>
      <w:r w:rsidR="00535570">
        <w:rPr>
          <w:bdr w:val="none" w:sz="0" w:space="0" w:color="auto" w:frame="1"/>
        </w:rPr>
        <w:fldChar w:fldCharType="begin"/>
      </w:r>
      <w:r w:rsidR="00535570">
        <w:rPr>
          <w:bdr w:val="none" w:sz="0" w:space="0" w:color="auto" w:frame="1"/>
        </w:rPr>
        <w:instrText xml:space="preserve"> INCLUDEPICTURE "https://lh7-us.googleusercontent.com/docsz/AD_4nXcTEyyo-7zXwCpy2U1hgDr0ipb1UDIB69zZHBJEO63mxr8Xw3nIHPrQfXY2J8QDlIpcTj82Sax7eErzwnNqmPwnhznazL732VIpOYZPoBXg-4mnWKpX-j4rw0eV2Wi7WCPZUScYwhb5BoPfqipcb5ftKuW7-HcgtOxv8s0wZJaJOXwpAhBUXpw?key=G_K4BJHy4_zQEtfXrqFTbA" \* MERGEFORMATINET </w:instrText>
      </w:r>
      <w:r w:rsidR="00000000">
        <w:rPr>
          <w:bdr w:val="none" w:sz="0" w:space="0" w:color="auto" w:frame="1"/>
        </w:rPr>
        <w:fldChar w:fldCharType="separate"/>
      </w:r>
      <w:r w:rsidR="00535570">
        <w:rPr>
          <w:bdr w:val="none" w:sz="0" w:space="0" w:color="auto" w:frame="1"/>
        </w:rPr>
        <w:fldChar w:fldCharType="end"/>
      </w:r>
      <w:r w:rsidR="001A1FEB">
        <w:rPr>
          <w:bdr w:val="none" w:sz="0" w:space="0" w:color="auto" w:frame="1"/>
        </w:rPr>
        <w:fldChar w:fldCharType="begin"/>
      </w:r>
      <w:r w:rsidR="001A1FEB">
        <w:rPr>
          <w:bdr w:val="none" w:sz="0" w:space="0" w:color="auto" w:frame="1"/>
        </w:rPr>
        <w:instrText xml:space="preserve"> INCLUDEPICTURE "https://lh7-rt.googleusercontent.com/docsz/AD_4nXeUIz5ZuFEMAcPxa20abkwyBizkGczU50rbZ-Mmx1mkoTvJMBbmfzLvl4wEOUeYDAzxrpwnNnaKDb6DdDWp6cFFOjexOC_cF7RqzQilNR5vWvAYEUebg9N-CMwo4sia4kOITIFntRMxS4r4Okky-gNNgNf5_wM797QFGZ2_QL1ChVgKTFmI2Q?key=JK9okOjArvRJ6PIgiHzqBw"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 w:rsidR="001A1FEB">
        <w:rPr>
          <w:bdr w:val="none" w:sz="0" w:space="0" w:color="auto" w:frame="1"/>
        </w:rPr>
        <w:fldChar w:fldCharType="end"/>
      </w:r>
    </w:p>
    <w:p w14:paraId="76C42538" w14:textId="5DC91C9B" w:rsidR="00DB42A0" w:rsidRDefault="00DB42A0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3031E10" w14:textId="41D30959" w:rsidR="00C5351B" w:rsidRDefault="00C5351B" w:rsidP="004425E2">
      <w:pPr>
        <w:rPr>
          <w:rFonts w:ascii="Comic Sans MS" w:hAnsi="Comic Sans MS"/>
        </w:rPr>
      </w:pPr>
    </w:p>
    <w:p w14:paraId="64CE49A9" w14:textId="04D405B9" w:rsidR="003C2CF3" w:rsidRPr="00920B70" w:rsidRDefault="00B63594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"https://lh7-rt.googleusercontent.com/docsz/AD_4nXdKs4YgDCNWJVlFFu0McbOLGIE9v3Oq3AVJiL3HW758JaR5LVaVz69Dr8LBxzF2Hn_rntycq9n4kMFcH5Z0z3ZVYlsjVsnmmkeeI18DAH0YSWen2os1s0_cZGPBAVPocPpZbWvHnnDqPjfkurrzgkaiK3-HHli-z-8gtNciO0KkXnprAQ9CIDs?key=JK9okOjArvRJ6PIgiHzqBw"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D8E4CAA" w14:textId="31A9EA53" w:rsidR="004425E2" w:rsidRPr="00920B70" w:rsidRDefault="004425E2" w:rsidP="00F34EA4">
      <w:pPr>
        <w:ind w:left="240"/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F34EA4">
        <w:rPr>
          <w:rFonts w:ascii="Comic Sans MS" w:hAnsi="Comic Sans MS"/>
        </w:rPr>
        <w:t>1</w:t>
      </w:r>
      <w:r w:rsidR="000439CD">
        <w:rPr>
          <w:rFonts w:ascii="Comic Sans MS" w:hAnsi="Comic Sans MS"/>
        </w:rPr>
        <w:t>1</w:t>
      </w:r>
      <w:r w:rsidR="00F34EA4">
        <w:rPr>
          <w:rFonts w:ascii="Comic Sans MS" w:hAnsi="Comic Sans MS"/>
        </w:rPr>
        <w:t>-7 Exit Slip</w:t>
      </w:r>
      <w:r w:rsidR="00F34EA4" w:rsidRPr="00DB59A9">
        <w:rPr>
          <w:rFonts w:ascii="Comic Sans MS" w:hAnsi="Comic Sans MS"/>
        </w:rPr>
        <w:t xml:space="preserve"> –</w:t>
      </w:r>
      <w:r w:rsidR="00F34EA4">
        <w:rPr>
          <w:rFonts w:ascii="Comic Sans MS" w:hAnsi="Comic Sans MS"/>
        </w:rPr>
        <w:t xml:space="preserve"> </w:t>
      </w:r>
      <w:r w:rsidR="00BC3F52">
        <w:rPr>
          <w:rFonts w:ascii="Comic Sans MS" w:hAnsi="Comic Sans MS"/>
        </w:rPr>
        <w:t>Volumes of Cylinders, Cones, and Spheres</w:t>
      </w:r>
    </w:p>
    <w:p w14:paraId="471FD406" w14:textId="181F69AB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1931E8D2" w14:textId="342F4A1A" w:rsidR="00A23961" w:rsidRPr="003D463B" w:rsidRDefault="003D463B" w:rsidP="003D463B">
      <w:pPr>
        <w:pStyle w:val="ListParagraph"/>
        <w:numPr>
          <w:ilvl w:val="0"/>
          <w:numId w:val="25"/>
        </w:numPr>
        <w:rPr>
          <w:rFonts w:ascii="Comic Sans MS" w:hAnsi="Comic Sans MS"/>
          <w:noProof/>
          <w:bdr w:val="none" w:sz="0" w:space="0" w:color="auto" w:frame="1"/>
        </w:rPr>
        <w:sectPr w:rsidR="00A23961" w:rsidRPr="003D463B" w:rsidSect="00A2396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463B">
        <w:rPr>
          <w:rFonts w:ascii="Comic Sans MS" w:hAnsi="Comic Sans MS"/>
          <w:noProof/>
          <w:bdr w:val="none" w:sz="0" w:space="0" w:color="auto" w:frame="1"/>
        </w:rPr>
        <w:t>Find the volume of a cylinder with a diameter of 16x inches and a height of 12x – 3 inches.</w:t>
      </w:r>
      <w:r w:rsidR="00A23961" w:rsidRPr="003D463B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A23961" w:rsidRPr="003D463B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A23961" w:rsidRPr="003D463B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ABD7052" w14:textId="77777777" w:rsidR="00A23961" w:rsidRDefault="00A23961" w:rsidP="00A23961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A23961" w:rsidSect="00A239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8ABDD3" w14:textId="7494D3FA" w:rsidR="00A23961" w:rsidRDefault="00A23961" w:rsidP="00A23961">
      <w:pPr>
        <w:pStyle w:val="NormalWeb"/>
        <w:numPr>
          <w:ilvl w:val="0"/>
          <w:numId w:val="24"/>
        </w:numPr>
        <w:spacing w:before="0" w:beforeAutospacing="0" w:after="0" w:afterAutospacing="0"/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Find the volume of the cylinder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 .   </w:t>
      </w:r>
    </w:p>
    <w:p w14:paraId="25A11ECC" w14:textId="04CD2195" w:rsidR="00A23961" w:rsidRDefault="00A23961" w:rsidP="00A23961">
      <w:pPr>
        <w:pStyle w:val="NormalWeb"/>
        <w:spacing w:before="0" w:beforeAutospacing="0" w:after="0" w:afterAutospacing="0"/>
        <w:ind w:left="734" w:right="3240"/>
      </w:pPr>
    </w:p>
    <w:p w14:paraId="3127351A" w14:textId="1BED4AFC" w:rsidR="00A23961" w:rsidRDefault="00A23961" w:rsidP="00A23961">
      <w:pPr>
        <w:ind w:left="360"/>
        <w:rPr>
          <w:rFonts w:ascii="Comic Sans MS" w:hAnsi="Comic Sans MS"/>
        </w:rPr>
      </w:pPr>
      <w: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 xml:space="preserve">  Find the volume of the cylinder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= </w:t>
      </w:r>
      <w:r w:rsidR="00417C79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inches. Round your answer to the nearest tenth.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"https://lh7-us.googleusercontent.com/docsz/AD_4nXclC9jxZxHcRy3W8APkHPdZlydBxM9AMeShlrLn0Fb7GbPBPe-dez-qFSIXMZdRSOuoC1ffC9Dx9KfJ6JIOiExFaV0N-_XjRuboozKR8CgXQINdq__h43bDzf_zQX2-U_flNUxJGw-JjXWE3wTe2NyJFUzr5DYqZQxzybkag7_AZ820ZTQHwpo?key=Oc747S8zIO2YyojhUYJouw"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82CFABD" w14:textId="6A087F68" w:rsidR="00A23961" w:rsidRDefault="00A23961" w:rsidP="00A23961">
      <w:pPr>
        <w:rPr>
          <w:rFonts w:ascii="Comic Sans MS" w:hAnsi="Comic Sans MS"/>
        </w:rPr>
      </w:pPr>
    </w:p>
    <w:p w14:paraId="009C0BC4" w14:textId="64601AD8" w:rsidR="00A23961" w:rsidRDefault="00EE469D" w:rsidP="00A23961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33376" behindDoc="1" locked="0" layoutInCell="1" allowOverlap="1" wp14:anchorId="1ABDACD3" wp14:editId="013A1F64">
            <wp:simplePos x="0" y="0"/>
            <wp:positionH relativeFrom="column">
              <wp:posOffset>5844801</wp:posOffset>
            </wp:positionH>
            <wp:positionV relativeFrom="paragraph">
              <wp:posOffset>26035</wp:posOffset>
            </wp:positionV>
            <wp:extent cx="821055" cy="1200785"/>
            <wp:effectExtent l="0" t="0" r="4445" b="5715"/>
            <wp:wrapTight wrapText="bothSides">
              <wp:wrapPolygon edited="0">
                <wp:start x="11694" y="0"/>
                <wp:lineTo x="10691" y="3655"/>
                <wp:lineTo x="9355" y="7310"/>
                <wp:lineTo x="8353" y="10966"/>
                <wp:lineTo x="0" y="11879"/>
                <wp:lineTo x="0" y="13707"/>
                <wp:lineTo x="7016" y="14621"/>
                <wp:lineTo x="5680" y="20104"/>
                <wp:lineTo x="6682" y="21474"/>
                <wp:lineTo x="8353" y="21474"/>
                <wp:lineTo x="16705" y="21474"/>
                <wp:lineTo x="18376" y="21474"/>
                <wp:lineTo x="19712" y="19647"/>
                <wp:lineTo x="19378" y="18276"/>
                <wp:lineTo x="21383" y="15535"/>
                <wp:lineTo x="21383" y="14621"/>
                <wp:lineTo x="17039" y="10966"/>
                <wp:lineTo x="15703" y="7310"/>
                <wp:lineTo x="14701" y="3655"/>
                <wp:lineTo x="13364" y="0"/>
                <wp:lineTo x="11694" y="0"/>
              </wp:wrapPolygon>
            </wp:wrapTight>
            <wp:docPr id="1980105148" name="Picture 73" descr="A blue cone with pink dott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05148" name="Picture 73" descr="A blue cone with pink dott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0F47" w14:textId="7C0EF1D3" w:rsidR="00A23961" w:rsidRPr="00A23961" w:rsidRDefault="00A23961" w:rsidP="00A23961">
      <w:pPr>
        <w:pStyle w:val="NormalWeb"/>
        <w:numPr>
          <w:ilvl w:val="0"/>
          <w:numId w:val="25"/>
        </w:numPr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Pr="004152AA">
        <w:rPr>
          <w:rFonts w:ascii="Comic Sans MS" w:hAnsi="Comic Sans MS" w:cs="Calibri"/>
          <w:color w:val="000000"/>
        </w:rPr>
        <w:t>Examine the cone</w:t>
      </w:r>
      <w:r w:rsidRPr="00A23961">
        <w:rPr>
          <w:rFonts w:ascii="Comic Sans MS" w:hAnsi="Comic Sans MS" w:cs="Calibri"/>
          <w:color w:val="000000"/>
        </w:rPr>
        <w:t xml:space="preserve">. </w:t>
      </w:r>
      <w:r w:rsidRPr="00A23961">
        <w:rPr>
          <w:rFonts w:ascii="Comic Sans MS" w:hAnsi="Comic Sans MS" w:cs="Calibri"/>
          <w:color w:val="000000"/>
          <w:sz w:val="22"/>
          <w:szCs w:val="22"/>
        </w:rPr>
        <w:t>Round your answer to the nearest tenth, if necessary.</w:t>
      </w:r>
    </w:p>
    <w:p w14:paraId="1B631606" w14:textId="77777777" w:rsidR="00A23961" w:rsidRDefault="00A23961" w:rsidP="00A23961">
      <w:pPr>
        <w:pStyle w:val="NormalWeb"/>
        <w:spacing w:before="0" w:beforeAutospacing="0" w:after="0" w:afterAutospacing="0"/>
        <w:ind w:left="374" w:right="3240" w:hanging="27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the cone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>
        <w:rPr>
          <w:rFonts w:ascii="Calibri" w:hAnsi="Calibri" w:cs="Calibri"/>
          <w:b/>
          <w:bCs/>
          <w:color w:val="000000"/>
          <w:sz w:val="22"/>
          <w:szCs w:val="22"/>
        </w:rPr>
        <w:t>.  </w:t>
      </w:r>
    </w:p>
    <w:p w14:paraId="4350B387" w14:textId="3D4DB0A8" w:rsidR="00A23961" w:rsidRDefault="00A23961" w:rsidP="00A23961">
      <w:pPr>
        <w:pStyle w:val="NormalWeb"/>
        <w:spacing w:before="0" w:beforeAutospacing="0" w:after="0" w:afterAutospacing="0"/>
        <w:ind w:left="100" w:right="270"/>
        <w:rPr>
          <w:rFonts w:ascii="Comic Sans MS" w:hAnsi="Comic Sans MS"/>
        </w:rPr>
      </w:pPr>
      <w:r>
        <w:br/>
      </w:r>
      <w: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b.  </w:t>
      </w:r>
      <w:r>
        <w:rPr>
          <w:rFonts w:ascii="Calibri" w:hAnsi="Calibri" w:cs="Calibri"/>
          <w:color w:val="000000"/>
          <w:sz w:val="22"/>
          <w:szCs w:val="22"/>
        </w:rPr>
        <w:t xml:space="preserve">Find the volume of the cone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= </w:t>
      </w:r>
      <w:r w:rsidR="00E13715">
        <w:rPr>
          <w:rFonts w:ascii="Calibri" w:hAnsi="Calibri" w:cs="Calibri"/>
          <w:color w:val="000000"/>
          <w:sz w:val="22"/>
          <w:szCs w:val="22"/>
        </w:rPr>
        <w:t xml:space="preserve">7 </w:t>
      </w:r>
      <w:r>
        <w:rPr>
          <w:rFonts w:ascii="Calibri" w:hAnsi="Calibri" w:cs="Calibri"/>
          <w:color w:val="000000"/>
          <w:sz w:val="22"/>
          <w:szCs w:val="22"/>
        </w:rPr>
        <w:t xml:space="preserve">meters. </w:t>
      </w:r>
      <w:r w:rsidR="00397225">
        <w:rPr>
          <w:bdr w:val="none" w:sz="0" w:space="0" w:color="auto" w:frame="1"/>
        </w:rPr>
        <w:fldChar w:fldCharType="begin"/>
      </w:r>
      <w:r w:rsidR="00397225">
        <w:rPr>
          <w:bdr w:val="none" w:sz="0" w:space="0" w:color="auto" w:frame="1"/>
        </w:rPr>
        <w:instrText xml:space="preserve"> INCLUDEPICTURE "https://lh7-us.googleusercontent.com/docsz/AD_4nXd6XmQ-uNjviQ1ElWTCHvek8U5YtOVMHAm2n7JrcWR2i9D95sRxZTNRr3oz5E5TxVwVse_JUOjrSFhIW-pdRDoA3qVtjkhwMHTWJnZR1aaAWA3-_LnkPmTjDqtUDzfKKyF775RArPsqzyFGXfbe3JFywLOH9MVDpHfwgLZX1zlZHBVnVARBWg?key=G_K4BJHy4_zQEtfXrqFTbA" \* MERGEFORMATINET </w:instrText>
      </w:r>
      <w:r w:rsidR="00000000">
        <w:rPr>
          <w:bdr w:val="none" w:sz="0" w:space="0" w:color="auto" w:frame="1"/>
        </w:rPr>
        <w:fldChar w:fldCharType="separate"/>
      </w:r>
      <w:r w:rsidR="00397225">
        <w:rPr>
          <w:bdr w:val="none" w:sz="0" w:space="0" w:color="auto" w:frame="1"/>
        </w:rPr>
        <w:fldChar w:fldCharType="end"/>
      </w:r>
    </w:p>
    <w:p w14:paraId="0A042999" w14:textId="77777777" w:rsidR="00A23961" w:rsidRDefault="00A23961" w:rsidP="00A23961">
      <w:pPr>
        <w:pStyle w:val="NormalWeb"/>
        <w:spacing w:before="0" w:beforeAutospacing="0" w:after="0" w:afterAutospacing="0"/>
        <w:ind w:right="270"/>
        <w:rPr>
          <w:rFonts w:ascii="Comic Sans MS" w:hAnsi="Comic Sans MS"/>
        </w:rPr>
      </w:pPr>
    </w:p>
    <w:p w14:paraId="5CBC871B" w14:textId="0012BFF6" w:rsidR="00A23961" w:rsidRDefault="00A23961" w:rsidP="00A23961">
      <w:pPr>
        <w:pStyle w:val="NormalWeb"/>
        <w:spacing w:before="0" w:beforeAutospacing="0" w:after="0" w:afterAutospacing="0"/>
        <w:ind w:right="270"/>
        <w:rPr>
          <w:rFonts w:ascii="Comic Sans MS" w:hAnsi="Comic Sans MS"/>
        </w:rPr>
      </w:pPr>
    </w:p>
    <w:p w14:paraId="4797FD4F" w14:textId="02DD703B" w:rsidR="00A23961" w:rsidRPr="00A23961" w:rsidRDefault="00855530" w:rsidP="00A23961">
      <w:pPr>
        <w:pStyle w:val="NormalWeb"/>
        <w:numPr>
          <w:ilvl w:val="0"/>
          <w:numId w:val="25"/>
        </w:numPr>
        <w:spacing w:before="0" w:beforeAutospacing="0" w:after="0" w:afterAutospacing="0"/>
        <w:ind w:right="270"/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2134400" behindDoc="1" locked="0" layoutInCell="1" allowOverlap="1" wp14:anchorId="2D4C4944" wp14:editId="44941D70">
            <wp:simplePos x="0" y="0"/>
            <wp:positionH relativeFrom="column">
              <wp:posOffset>5900420</wp:posOffset>
            </wp:positionH>
            <wp:positionV relativeFrom="paragraph">
              <wp:posOffset>189865</wp:posOffset>
            </wp:positionV>
            <wp:extent cx="815340" cy="815340"/>
            <wp:effectExtent l="0" t="0" r="0" b="0"/>
            <wp:wrapTight wrapText="bothSides">
              <wp:wrapPolygon edited="0">
                <wp:start x="7065" y="0"/>
                <wp:lineTo x="4710" y="1009"/>
                <wp:lineTo x="336" y="4710"/>
                <wp:lineTo x="0" y="7738"/>
                <wp:lineTo x="0" y="13458"/>
                <wp:lineTo x="673" y="16822"/>
                <wp:lineTo x="6056" y="21196"/>
                <wp:lineTo x="7065" y="21196"/>
                <wp:lineTo x="14131" y="21196"/>
                <wp:lineTo x="15140" y="21196"/>
                <wp:lineTo x="20523" y="16822"/>
                <wp:lineTo x="21196" y="13794"/>
                <wp:lineTo x="21196" y="7738"/>
                <wp:lineTo x="20860" y="4710"/>
                <wp:lineTo x="16486" y="1009"/>
                <wp:lineTo x="14131" y="0"/>
                <wp:lineTo x="7065" y="0"/>
              </wp:wrapPolygon>
            </wp:wrapTight>
            <wp:docPr id="636495302" name="Picture 74" descr="A blue circle with a black dotted line and a black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95302" name="Picture 74" descr="A blue circle with a black dotted line and a black dotted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961" w:rsidRPr="0067091A">
        <w:rPr>
          <w:rFonts w:ascii="Comic Sans MS" w:hAnsi="Comic Sans MS"/>
        </w:rPr>
        <w:t>Examine the sphere.</w:t>
      </w:r>
      <w:r w:rsidR="00A23961" w:rsidRPr="00A239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3961" w:rsidRPr="00A23961">
        <w:rPr>
          <w:rFonts w:ascii="Comic Sans MS" w:hAnsi="Comic Sans MS" w:cs="Calibri"/>
          <w:color w:val="000000"/>
          <w:sz w:val="22"/>
          <w:szCs w:val="22"/>
        </w:rPr>
        <w:t>Round your answer to the nearest tenth, if necessary.</w:t>
      </w:r>
      <w:r w:rsidR="00A23961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A23961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"https://lh7-us.googleusercontent.com/docsz/AD_4nXeTjTdiWqzC_rFVcVIQCKufkMt0uaqH4LDdwOWOrhxKDXFzj1PJ9CqLzJHIMT5fhyM7VB7ahlj043-X_oW4JDQD4aTuXqYrRSqFQj2-jgI6Y16-LIr0jDNs-E74ZdVC_dmL6WmYtEHpxJwXiaP63hfkyBmF2L9twWt_Tiy6DbbrXx6mvw5Vbxk?key=Oc747S8zIO2YyojhUYJouw" \* MERGEFORMATINET </w:instrText>
      </w:r>
      <w:r w:rsidR="00000000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A23961" w:rsidRPr="00A23961">
        <w:rPr>
          <w:rFonts w:ascii="Comic Sans MS" w:hAnsi="Comic Sans MS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CDDAC1F" w14:textId="3DDA82EC" w:rsidR="00A23961" w:rsidRDefault="00A23961" w:rsidP="00A23961">
      <w:pPr>
        <w:pStyle w:val="NormalWeb"/>
        <w:spacing w:before="0" w:beforeAutospacing="0" w:after="120" w:afterAutospacing="0"/>
        <w:ind w:left="374" w:right="324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a.</w:t>
      </w:r>
      <w:r>
        <w:rPr>
          <w:rFonts w:ascii="Calibri" w:hAnsi="Calibri" w:cs="Calibri"/>
          <w:color w:val="000000"/>
          <w:sz w:val="22"/>
          <w:szCs w:val="22"/>
        </w:rPr>
        <w:t xml:space="preserve">  Find the volume of the sphere in terms of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π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.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5CACC5A4" w14:textId="0BCD5C8B" w:rsidR="00EE469D" w:rsidRDefault="0087698E" w:rsidP="00A23961">
      <w:pPr>
        <w:ind w:left="374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"https://lh7-us.googleusercontent.com/docsz/AD_4nXcl6kk9ygUMJu295o-ZANOdXse1rfaPRnmu0AmEMkjX_k8w06Fzpv4P1nscucJNsnVOLAEOmO_Nsk-tbiczV2FHv1oAYWK6WHQGUbkjiJeIe8UPKqnupMmMpuLdO-u0ATUrWMFNe41YT5JC7rr5x3zco0v2_FHWMfwycMOXPoo0xmPgB1o2yOI?key=G_K4BJHy4_zQEtfXrqFTbA"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F20F4BB" w14:textId="4B8ACAD3" w:rsidR="00A23961" w:rsidRDefault="00A23961" w:rsidP="00A23961">
      <w:pPr>
        <w:ind w:left="374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b.</w:t>
      </w:r>
      <w:r>
        <w:rPr>
          <w:rFonts w:ascii="Calibri" w:hAnsi="Calibri" w:cs="Calibri"/>
          <w:color w:val="000000"/>
          <w:sz w:val="22"/>
          <w:szCs w:val="22"/>
        </w:rPr>
        <w:t xml:space="preserve">  Find the volume of the sphere 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Calibri"/>
          <w:color w:val="000000"/>
          <w:sz w:val="22"/>
          <w:szCs w:val="22"/>
        </w:rPr>
        <w:t xml:space="preserve">= </w:t>
      </w:r>
      <w:r w:rsidR="00E13715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3715">
        <w:rPr>
          <w:rFonts w:ascii="Calibri" w:hAnsi="Calibri" w:cs="Calibri"/>
          <w:color w:val="000000"/>
          <w:sz w:val="22"/>
          <w:szCs w:val="22"/>
        </w:rPr>
        <w:t>centi</w:t>
      </w:r>
      <w:r>
        <w:rPr>
          <w:rFonts w:ascii="Calibri" w:hAnsi="Calibri" w:cs="Calibri"/>
          <w:color w:val="000000"/>
          <w:sz w:val="22"/>
          <w:szCs w:val="22"/>
        </w:rPr>
        <w:t xml:space="preserve">meters.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"https://lh7-rt.googleusercontent.com/docsz/AD_4nXeUIz5ZuFEMAcPxa20abkwyBizkGczU50rbZ-Mmx1mkoTvJMBbmfzLvl4wEOUeYDAzxrpwnNnaKDb6DdDWp6cFFOjexOC_cF7RqzQilNR5vWvAYEUebg9N-CMwo4sia4kOITIFntRMxS4r4Okky-gNNgNf5_wM797QFGZ2_QL1ChVgKTFmI2Q?key=JK9okOjArvRJ6PIgiHzqBw"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42C63F0" w14:textId="4F36E372" w:rsidR="007C7930" w:rsidRPr="00620260" w:rsidRDefault="00A23961" w:rsidP="005F384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7C7930" w:rsidRPr="00620260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7BCA" w14:textId="77777777" w:rsidR="009F0853" w:rsidRDefault="009F0853" w:rsidP="000E207B">
      <w:r>
        <w:separator/>
      </w:r>
    </w:p>
  </w:endnote>
  <w:endnote w:type="continuationSeparator" w:id="0">
    <w:p w14:paraId="39D12711" w14:textId="77777777" w:rsidR="009F0853" w:rsidRDefault="009F0853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67A3" w14:textId="77777777" w:rsidR="009F0853" w:rsidRDefault="009F0853" w:rsidP="000E207B">
      <w:r>
        <w:separator/>
      </w:r>
    </w:p>
  </w:footnote>
  <w:footnote w:type="continuationSeparator" w:id="0">
    <w:p w14:paraId="2DB5AA60" w14:textId="77777777" w:rsidR="009F0853" w:rsidRDefault="009F0853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16A"/>
    <w:multiLevelType w:val="hybridMultilevel"/>
    <w:tmpl w:val="BFF0E772"/>
    <w:lvl w:ilvl="0" w:tplc="6A70AA52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87D473C"/>
    <w:multiLevelType w:val="multilevel"/>
    <w:tmpl w:val="1D36F7A6"/>
    <w:styleLink w:val="CurrentList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C514D"/>
    <w:multiLevelType w:val="hybridMultilevel"/>
    <w:tmpl w:val="5D96B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545"/>
    <w:multiLevelType w:val="hybridMultilevel"/>
    <w:tmpl w:val="5EE4C4DC"/>
    <w:lvl w:ilvl="0" w:tplc="D61A3F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064E1"/>
    <w:multiLevelType w:val="hybridMultilevel"/>
    <w:tmpl w:val="8D3CAA38"/>
    <w:lvl w:ilvl="0" w:tplc="FFFFFFFF">
      <w:start w:val="1"/>
      <w:numFmt w:val="decimal"/>
      <w:lvlText w:val="%1)"/>
      <w:lvlJc w:val="left"/>
      <w:pPr>
        <w:ind w:left="-14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706" w:hanging="360"/>
      </w:pPr>
    </w:lvl>
    <w:lvl w:ilvl="2" w:tplc="FFFFFFFF" w:tentative="1">
      <w:start w:val="1"/>
      <w:numFmt w:val="lowerRoman"/>
      <w:lvlText w:val="%3."/>
      <w:lvlJc w:val="right"/>
      <w:pPr>
        <w:ind w:left="1426" w:hanging="180"/>
      </w:pPr>
    </w:lvl>
    <w:lvl w:ilvl="3" w:tplc="FFFFFFFF" w:tentative="1">
      <w:start w:val="1"/>
      <w:numFmt w:val="decimal"/>
      <w:lvlText w:val="%4."/>
      <w:lvlJc w:val="left"/>
      <w:pPr>
        <w:ind w:left="2146" w:hanging="360"/>
      </w:pPr>
    </w:lvl>
    <w:lvl w:ilvl="4" w:tplc="FFFFFFFF" w:tentative="1">
      <w:start w:val="1"/>
      <w:numFmt w:val="lowerLetter"/>
      <w:lvlText w:val="%5."/>
      <w:lvlJc w:val="left"/>
      <w:pPr>
        <w:ind w:left="2866" w:hanging="360"/>
      </w:pPr>
    </w:lvl>
    <w:lvl w:ilvl="5" w:tplc="FFFFFFFF" w:tentative="1">
      <w:start w:val="1"/>
      <w:numFmt w:val="lowerRoman"/>
      <w:lvlText w:val="%6."/>
      <w:lvlJc w:val="right"/>
      <w:pPr>
        <w:ind w:left="3586" w:hanging="180"/>
      </w:pPr>
    </w:lvl>
    <w:lvl w:ilvl="6" w:tplc="FFFFFFFF" w:tentative="1">
      <w:start w:val="1"/>
      <w:numFmt w:val="decimal"/>
      <w:lvlText w:val="%7."/>
      <w:lvlJc w:val="left"/>
      <w:pPr>
        <w:ind w:left="4306" w:hanging="360"/>
      </w:pPr>
    </w:lvl>
    <w:lvl w:ilvl="7" w:tplc="FFFFFFFF" w:tentative="1">
      <w:start w:val="1"/>
      <w:numFmt w:val="lowerLetter"/>
      <w:lvlText w:val="%8."/>
      <w:lvlJc w:val="left"/>
      <w:pPr>
        <w:ind w:left="5026" w:hanging="360"/>
      </w:pPr>
    </w:lvl>
    <w:lvl w:ilvl="8" w:tplc="FFFFFFFF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5" w15:restartNumberingAfterBreak="0">
    <w:nsid w:val="16961BF4"/>
    <w:multiLevelType w:val="hybridMultilevel"/>
    <w:tmpl w:val="0DACDBF2"/>
    <w:lvl w:ilvl="0" w:tplc="E280D460">
      <w:start w:val="1"/>
      <w:numFmt w:val="lowerLetter"/>
      <w:lvlText w:val="%1)"/>
      <w:lvlJc w:val="left"/>
      <w:pPr>
        <w:ind w:left="117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160DDE"/>
    <w:multiLevelType w:val="hybridMultilevel"/>
    <w:tmpl w:val="B544A2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91B6B"/>
    <w:multiLevelType w:val="hybridMultilevel"/>
    <w:tmpl w:val="54E8CC42"/>
    <w:lvl w:ilvl="0" w:tplc="15FE24C0">
      <w:start w:val="1"/>
      <w:numFmt w:val="lowerLetter"/>
      <w:lvlText w:val="%1."/>
      <w:lvlJc w:val="left"/>
      <w:pPr>
        <w:ind w:left="7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28FC124F"/>
    <w:multiLevelType w:val="hybridMultilevel"/>
    <w:tmpl w:val="6F9C4F96"/>
    <w:lvl w:ilvl="0" w:tplc="77F696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B59C4"/>
    <w:multiLevelType w:val="hybridMultilevel"/>
    <w:tmpl w:val="C96A75C4"/>
    <w:lvl w:ilvl="0" w:tplc="05CCD402">
      <w:start w:val="1"/>
      <w:numFmt w:val="lowerLetter"/>
      <w:lvlText w:val="%1)"/>
      <w:lvlJc w:val="left"/>
      <w:pPr>
        <w:ind w:left="117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A90538"/>
    <w:multiLevelType w:val="hybridMultilevel"/>
    <w:tmpl w:val="1D36F7A6"/>
    <w:lvl w:ilvl="0" w:tplc="5C30224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3788A"/>
    <w:multiLevelType w:val="hybridMultilevel"/>
    <w:tmpl w:val="B448CC3E"/>
    <w:lvl w:ilvl="0" w:tplc="82DC9BF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A1CEA"/>
    <w:multiLevelType w:val="hybridMultilevel"/>
    <w:tmpl w:val="5D96B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52B1"/>
    <w:multiLevelType w:val="hybridMultilevel"/>
    <w:tmpl w:val="5D96B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9B4"/>
    <w:multiLevelType w:val="hybridMultilevel"/>
    <w:tmpl w:val="208C2148"/>
    <w:lvl w:ilvl="0" w:tplc="179C002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E71ED"/>
    <w:multiLevelType w:val="hybridMultilevel"/>
    <w:tmpl w:val="A84E6D42"/>
    <w:lvl w:ilvl="0" w:tplc="97CAAC8A">
      <w:start w:val="1"/>
      <w:numFmt w:val="lowerLetter"/>
      <w:lvlText w:val="%1)"/>
      <w:lvlJc w:val="left"/>
      <w:pPr>
        <w:ind w:left="126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BD022F3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D934CEB"/>
    <w:multiLevelType w:val="hybridMultilevel"/>
    <w:tmpl w:val="706EBF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EE604C"/>
    <w:multiLevelType w:val="hybridMultilevel"/>
    <w:tmpl w:val="09E6FE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D3045"/>
    <w:multiLevelType w:val="hybridMultilevel"/>
    <w:tmpl w:val="312833DC"/>
    <w:lvl w:ilvl="0" w:tplc="1C8C9C5E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552B0DDF"/>
    <w:multiLevelType w:val="hybridMultilevel"/>
    <w:tmpl w:val="F33E28CC"/>
    <w:lvl w:ilvl="0" w:tplc="2B3E527C">
      <w:start w:val="1"/>
      <w:numFmt w:val="decimal"/>
      <w:lvlText w:val="%1)"/>
      <w:lvlJc w:val="left"/>
      <w:pPr>
        <w:ind w:left="346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1" w15:restartNumberingAfterBreak="0">
    <w:nsid w:val="5F6629EC"/>
    <w:multiLevelType w:val="hybridMultilevel"/>
    <w:tmpl w:val="D5D879DC"/>
    <w:lvl w:ilvl="0" w:tplc="D3109620">
      <w:start w:val="3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E96E9F"/>
    <w:multiLevelType w:val="hybridMultilevel"/>
    <w:tmpl w:val="A3A8CC1C"/>
    <w:lvl w:ilvl="0" w:tplc="FFFFFFFF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69024055"/>
    <w:multiLevelType w:val="hybridMultilevel"/>
    <w:tmpl w:val="76EE2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0236"/>
    <w:multiLevelType w:val="hybridMultilevel"/>
    <w:tmpl w:val="BFF0E772"/>
    <w:lvl w:ilvl="0" w:tplc="FFFFFFFF">
      <w:start w:val="1"/>
      <w:numFmt w:val="decimal"/>
      <w:lvlText w:val="%1)"/>
      <w:lvlJc w:val="left"/>
      <w:pPr>
        <w:ind w:left="44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755A5482"/>
    <w:multiLevelType w:val="hybridMultilevel"/>
    <w:tmpl w:val="8D3CAA38"/>
    <w:lvl w:ilvl="0" w:tplc="A4249B20">
      <w:start w:val="1"/>
      <w:numFmt w:val="decimal"/>
      <w:lvlText w:val="%1)"/>
      <w:lvlJc w:val="left"/>
      <w:pPr>
        <w:ind w:left="-14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6" w15:restartNumberingAfterBreak="0">
    <w:nsid w:val="7D0D3B9E"/>
    <w:multiLevelType w:val="hybridMultilevel"/>
    <w:tmpl w:val="9724B9CE"/>
    <w:lvl w:ilvl="0" w:tplc="762A85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80088">
    <w:abstractNumId w:val="19"/>
  </w:num>
  <w:num w:numId="2" w16cid:durableId="1859810561">
    <w:abstractNumId w:val="18"/>
  </w:num>
  <w:num w:numId="3" w16cid:durableId="1064720527">
    <w:abstractNumId w:val="13"/>
  </w:num>
  <w:num w:numId="4" w16cid:durableId="2134866139">
    <w:abstractNumId w:val="0"/>
  </w:num>
  <w:num w:numId="5" w16cid:durableId="441345819">
    <w:abstractNumId w:val="15"/>
  </w:num>
  <w:num w:numId="6" w16cid:durableId="869296576">
    <w:abstractNumId w:val="26"/>
  </w:num>
  <w:num w:numId="7" w16cid:durableId="157500598">
    <w:abstractNumId w:val="11"/>
  </w:num>
  <w:num w:numId="8" w16cid:durableId="1937791101">
    <w:abstractNumId w:val="5"/>
  </w:num>
  <w:num w:numId="9" w16cid:durableId="1003431277">
    <w:abstractNumId w:val="9"/>
  </w:num>
  <w:num w:numId="10" w16cid:durableId="888958219">
    <w:abstractNumId w:val="2"/>
  </w:num>
  <w:num w:numId="11" w16cid:durableId="735976326">
    <w:abstractNumId w:val="22"/>
  </w:num>
  <w:num w:numId="12" w16cid:durableId="211582245">
    <w:abstractNumId w:val="16"/>
  </w:num>
  <w:num w:numId="13" w16cid:durableId="2108495554">
    <w:abstractNumId w:val="25"/>
  </w:num>
  <w:num w:numId="14" w16cid:durableId="488595616">
    <w:abstractNumId w:val="20"/>
  </w:num>
  <w:num w:numId="15" w16cid:durableId="635719831">
    <w:abstractNumId w:val="3"/>
  </w:num>
  <w:num w:numId="16" w16cid:durableId="737435959">
    <w:abstractNumId w:val="8"/>
  </w:num>
  <w:num w:numId="17" w16cid:durableId="1397047652">
    <w:abstractNumId w:val="21"/>
  </w:num>
  <w:num w:numId="18" w16cid:durableId="38751721">
    <w:abstractNumId w:val="10"/>
  </w:num>
  <w:num w:numId="19" w16cid:durableId="506556896">
    <w:abstractNumId w:val="1"/>
  </w:num>
  <w:num w:numId="20" w16cid:durableId="10029445">
    <w:abstractNumId w:val="12"/>
  </w:num>
  <w:num w:numId="21" w16cid:durableId="63768556">
    <w:abstractNumId w:val="24"/>
  </w:num>
  <w:num w:numId="22" w16cid:durableId="1692754549">
    <w:abstractNumId w:val="4"/>
  </w:num>
  <w:num w:numId="23" w16cid:durableId="740245">
    <w:abstractNumId w:val="6"/>
  </w:num>
  <w:num w:numId="24" w16cid:durableId="1492911624">
    <w:abstractNumId w:val="7"/>
  </w:num>
  <w:num w:numId="25" w16cid:durableId="2028871059">
    <w:abstractNumId w:val="17"/>
  </w:num>
  <w:num w:numId="26" w16cid:durableId="651567114">
    <w:abstractNumId w:val="14"/>
  </w:num>
  <w:num w:numId="27" w16cid:durableId="173619703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03447"/>
    <w:rsid w:val="00006057"/>
    <w:rsid w:val="00011E1F"/>
    <w:rsid w:val="00012EDD"/>
    <w:rsid w:val="000132DD"/>
    <w:rsid w:val="000136E5"/>
    <w:rsid w:val="00014E41"/>
    <w:rsid w:val="0001621E"/>
    <w:rsid w:val="000168E9"/>
    <w:rsid w:val="00017503"/>
    <w:rsid w:val="00022CD3"/>
    <w:rsid w:val="00022E25"/>
    <w:rsid w:val="00023E0F"/>
    <w:rsid w:val="00024826"/>
    <w:rsid w:val="000262E1"/>
    <w:rsid w:val="00027770"/>
    <w:rsid w:val="00027E57"/>
    <w:rsid w:val="00032C7A"/>
    <w:rsid w:val="00033D0D"/>
    <w:rsid w:val="0003428F"/>
    <w:rsid w:val="000350B2"/>
    <w:rsid w:val="00036127"/>
    <w:rsid w:val="00037659"/>
    <w:rsid w:val="000439CD"/>
    <w:rsid w:val="00044286"/>
    <w:rsid w:val="000453F8"/>
    <w:rsid w:val="00051C22"/>
    <w:rsid w:val="000562BD"/>
    <w:rsid w:val="0005793E"/>
    <w:rsid w:val="00061BDD"/>
    <w:rsid w:val="00062487"/>
    <w:rsid w:val="0006341B"/>
    <w:rsid w:val="00064B86"/>
    <w:rsid w:val="00066388"/>
    <w:rsid w:val="00067704"/>
    <w:rsid w:val="00070D10"/>
    <w:rsid w:val="00070DC4"/>
    <w:rsid w:val="000738A4"/>
    <w:rsid w:val="00075A61"/>
    <w:rsid w:val="000772A5"/>
    <w:rsid w:val="00077E81"/>
    <w:rsid w:val="00080A5C"/>
    <w:rsid w:val="000836A6"/>
    <w:rsid w:val="00084292"/>
    <w:rsid w:val="000845C1"/>
    <w:rsid w:val="00086283"/>
    <w:rsid w:val="000864D7"/>
    <w:rsid w:val="00086AB2"/>
    <w:rsid w:val="00090361"/>
    <w:rsid w:val="00090E8C"/>
    <w:rsid w:val="00094D7C"/>
    <w:rsid w:val="00096383"/>
    <w:rsid w:val="000A2180"/>
    <w:rsid w:val="000A4410"/>
    <w:rsid w:val="000A6F9D"/>
    <w:rsid w:val="000A7865"/>
    <w:rsid w:val="000B1BDC"/>
    <w:rsid w:val="000B20C6"/>
    <w:rsid w:val="000B39E7"/>
    <w:rsid w:val="000B3FC3"/>
    <w:rsid w:val="000B5678"/>
    <w:rsid w:val="000B7339"/>
    <w:rsid w:val="000C2722"/>
    <w:rsid w:val="000C2FDC"/>
    <w:rsid w:val="000C374D"/>
    <w:rsid w:val="000C5942"/>
    <w:rsid w:val="000C658B"/>
    <w:rsid w:val="000D0FCB"/>
    <w:rsid w:val="000D3CD9"/>
    <w:rsid w:val="000D5DA2"/>
    <w:rsid w:val="000E207B"/>
    <w:rsid w:val="000E2B5C"/>
    <w:rsid w:val="000E4605"/>
    <w:rsid w:val="000F1B43"/>
    <w:rsid w:val="000F3270"/>
    <w:rsid w:val="000F386A"/>
    <w:rsid w:val="000F4280"/>
    <w:rsid w:val="000F4DF3"/>
    <w:rsid w:val="000F71CE"/>
    <w:rsid w:val="000F7F45"/>
    <w:rsid w:val="00100628"/>
    <w:rsid w:val="00100881"/>
    <w:rsid w:val="001010C9"/>
    <w:rsid w:val="0010279B"/>
    <w:rsid w:val="00111BB4"/>
    <w:rsid w:val="0011202F"/>
    <w:rsid w:val="00112540"/>
    <w:rsid w:val="00114724"/>
    <w:rsid w:val="001158D9"/>
    <w:rsid w:val="00117A9E"/>
    <w:rsid w:val="00121ECD"/>
    <w:rsid w:val="001223F9"/>
    <w:rsid w:val="00123946"/>
    <w:rsid w:val="001246D1"/>
    <w:rsid w:val="00126568"/>
    <w:rsid w:val="00132473"/>
    <w:rsid w:val="00134591"/>
    <w:rsid w:val="001360B9"/>
    <w:rsid w:val="00140A2F"/>
    <w:rsid w:val="00140CED"/>
    <w:rsid w:val="0015274A"/>
    <w:rsid w:val="00153BC8"/>
    <w:rsid w:val="00153F92"/>
    <w:rsid w:val="001603DA"/>
    <w:rsid w:val="00160A58"/>
    <w:rsid w:val="001612A3"/>
    <w:rsid w:val="00161A6D"/>
    <w:rsid w:val="001643F3"/>
    <w:rsid w:val="00167527"/>
    <w:rsid w:val="00170036"/>
    <w:rsid w:val="00171B3F"/>
    <w:rsid w:val="00172338"/>
    <w:rsid w:val="001808DC"/>
    <w:rsid w:val="001826BF"/>
    <w:rsid w:val="0018296F"/>
    <w:rsid w:val="00182DE6"/>
    <w:rsid w:val="00183B48"/>
    <w:rsid w:val="00187416"/>
    <w:rsid w:val="00196030"/>
    <w:rsid w:val="00197067"/>
    <w:rsid w:val="001A111F"/>
    <w:rsid w:val="001A11F1"/>
    <w:rsid w:val="001A12B0"/>
    <w:rsid w:val="001A1B11"/>
    <w:rsid w:val="001A1FEB"/>
    <w:rsid w:val="001A3BEC"/>
    <w:rsid w:val="001A470A"/>
    <w:rsid w:val="001A7260"/>
    <w:rsid w:val="001A7B2B"/>
    <w:rsid w:val="001A7C28"/>
    <w:rsid w:val="001B3B4C"/>
    <w:rsid w:val="001B4EA7"/>
    <w:rsid w:val="001B773C"/>
    <w:rsid w:val="001B7F21"/>
    <w:rsid w:val="001C1315"/>
    <w:rsid w:val="001C2521"/>
    <w:rsid w:val="001C3E20"/>
    <w:rsid w:val="001C5AFF"/>
    <w:rsid w:val="001D36FA"/>
    <w:rsid w:val="001D5A35"/>
    <w:rsid w:val="001D5EF1"/>
    <w:rsid w:val="001E01AE"/>
    <w:rsid w:val="001E39D7"/>
    <w:rsid w:val="001E45C7"/>
    <w:rsid w:val="001E5600"/>
    <w:rsid w:val="001E62AD"/>
    <w:rsid w:val="001F2CA2"/>
    <w:rsid w:val="001F6C7C"/>
    <w:rsid w:val="00200447"/>
    <w:rsid w:val="00201072"/>
    <w:rsid w:val="00201564"/>
    <w:rsid w:val="00203871"/>
    <w:rsid w:val="002044D9"/>
    <w:rsid w:val="00207140"/>
    <w:rsid w:val="0021175F"/>
    <w:rsid w:val="00211C7B"/>
    <w:rsid w:val="00215403"/>
    <w:rsid w:val="0021662F"/>
    <w:rsid w:val="00226832"/>
    <w:rsid w:val="00230EAB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7EF"/>
    <w:rsid w:val="00257817"/>
    <w:rsid w:val="002603C7"/>
    <w:rsid w:val="0026612D"/>
    <w:rsid w:val="002723C4"/>
    <w:rsid w:val="0027260F"/>
    <w:rsid w:val="00273222"/>
    <w:rsid w:val="002737F4"/>
    <w:rsid w:val="00273F51"/>
    <w:rsid w:val="00276AB9"/>
    <w:rsid w:val="00277F51"/>
    <w:rsid w:val="00281500"/>
    <w:rsid w:val="00283ADA"/>
    <w:rsid w:val="002861D4"/>
    <w:rsid w:val="00286AD2"/>
    <w:rsid w:val="002934E0"/>
    <w:rsid w:val="00294FCD"/>
    <w:rsid w:val="002962AE"/>
    <w:rsid w:val="002A03E8"/>
    <w:rsid w:val="002A3A6E"/>
    <w:rsid w:val="002A6396"/>
    <w:rsid w:val="002A6FBF"/>
    <w:rsid w:val="002B2E27"/>
    <w:rsid w:val="002C050D"/>
    <w:rsid w:val="002C07F3"/>
    <w:rsid w:val="002C2048"/>
    <w:rsid w:val="002C7118"/>
    <w:rsid w:val="002C72BF"/>
    <w:rsid w:val="002D0D35"/>
    <w:rsid w:val="002D4AB4"/>
    <w:rsid w:val="002D5337"/>
    <w:rsid w:val="002D5465"/>
    <w:rsid w:val="002D6142"/>
    <w:rsid w:val="002E009C"/>
    <w:rsid w:val="002E0187"/>
    <w:rsid w:val="002E07A6"/>
    <w:rsid w:val="002E249F"/>
    <w:rsid w:val="002E45BB"/>
    <w:rsid w:val="002E4958"/>
    <w:rsid w:val="002E4EF0"/>
    <w:rsid w:val="002E73F5"/>
    <w:rsid w:val="002F1641"/>
    <w:rsid w:val="002F1A5D"/>
    <w:rsid w:val="002F2257"/>
    <w:rsid w:val="002F3CBD"/>
    <w:rsid w:val="002F47C4"/>
    <w:rsid w:val="002F6423"/>
    <w:rsid w:val="00300BA1"/>
    <w:rsid w:val="00301BF3"/>
    <w:rsid w:val="00301FD8"/>
    <w:rsid w:val="003041FD"/>
    <w:rsid w:val="0030439A"/>
    <w:rsid w:val="0030738D"/>
    <w:rsid w:val="00307DFA"/>
    <w:rsid w:val="003116A9"/>
    <w:rsid w:val="00314F7D"/>
    <w:rsid w:val="00315F0F"/>
    <w:rsid w:val="003229C0"/>
    <w:rsid w:val="00323A78"/>
    <w:rsid w:val="00323C89"/>
    <w:rsid w:val="0032451C"/>
    <w:rsid w:val="0032455A"/>
    <w:rsid w:val="00325B2C"/>
    <w:rsid w:val="0032656A"/>
    <w:rsid w:val="0032719E"/>
    <w:rsid w:val="003271B0"/>
    <w:rsid w:val="00327D61"/>
    <w:rsid w:val="00330A45"/>
    <w:rsid w:val="00333C89"/>
    <w:rsid w:val="00334B05"/>
    <w:rsid w:val="00336C0E"/>
    <w:rsid w:val="00337399"/>
    <w:rsid w:val="00342617"/>
    <w:rsid w:val="003429B8"/>
    <w:rsid w:val="00350CDC"/>
    <w:rsid w:val="00351C8F"/>
    <w:rsid w:val="003524A2"/>
    <w:rsid w:val="003524C8"/>
    <w:rsid w:val="003535F3"/>
    <w:rsid w:val="00355BAE"/>
    <w:rsid w:val="00356CFB"/>
    <w:rsid w:val="00360FA8"/>
    <w:rsid w:val="00364BBE"/>
    <w:rsid w:val="003670B8"/>
    <w:rsid w:val="003709AC"/>
    <w:rsid w:val="00376934"/>
    <w:rsid w:val="00376CC7"/>
    <w:rsid w:val="0037732D"/>
    <w:rsid w:val="0038130E"/>
    <w:rsid w:val="00383477"/>
    <w:rsid w:val="003850BE"/>
    <w:rsid w:val="00386735"/>
    <w:rsid w:val="00394424"/>
    <w:rsid w:val="00397225"/>
    <w:rsid w:val="003972A6"/>
    <w:rsid w:val="003A5A50"/>
    <w:rsid w:val="003A6D7F"/>
    <w:rsid w:val="003A758D"/>
    <w:rsid w:val="003A7F9C"/>
    <w:rsid w:val="003B0DF7"/>
    <w:rsid w:val="003B4211"/>
    <w:rsid w:val="003B4B24"/>
    <w:rsid w:val="003B4CC9"/>
    <w:rsid w:val="003B5988"/>
    <w:rsid w:val="003C1410"/>
    <w:rsid w:val="003C2CF3"/>
    <w:rsid w:val="003C4AA4"/>
    <w:rsid w:val="003C6BA5"/>
    <w:rsid w:val="003C781C"/>
    <w:rsid w:val="003D0095"/>
    <w:rsid w:val="003D07AD"/>
    <w:rsid w:val="003D2DE8"/>
    <w:rsid w:val="003D39B6"/>
    <w:rsid w:val="003D463B"/>
    <w:rsid w:val="003D59FA"/>
    <w:rsid w:val="003E1CD8"/>
    <w:rsid w:val="003E1FDD"/>
    <w:rsid w:val="003E2F0E"/>
    <w:rsid w:val="003E2FBC"/>
    <w:rsid w:val="003E3539"/>
    <w:rsid w:val="003E3D8A"/>
    <w:rsid w:val="003E4119"/>
    <w:rsid w:val="003E7D78"/>
    <w:rsid w:val="003F3ACB"/>
    <w:rsid w:val="004014BE"/>
    <w:rsid w:val="00402490"/>
    <w:rsid w:val="00402673"/>
    <w:rsid w:val="0040394F"/>
    <w:rsid w:val="00404267"/>
    <w:rsid w:val="00405B0C"/>
    <w:rsid w:val="00407F9C"/>
    <w:rsid w:val="00411B17"/>
    <w:rsid w:val="004152AA"/>
    <w:rsid w:val="0041616B"/>
    <w:rsid w:val="00416967"/>
    <w:rsid w:val="00417C79"/>
    <w:rsid w:val="00424AA6"/>
    <w:rsid w:val="00426313"/>
    <w:rsid w:val="00430A59"/>
    <w:rsid w:val="0043121B"/>
    <w:rsid w:val="00433CBA"/>
    <w:rsid w:val="00435A04"/>
    <w:rsid w:val="004371CF"/>
    <w:rsid w:val="00437E6F"/>
    <w:rsid w:val="00440F18"/>
    <w:rsid w:val="004418E9"/>
    <w:rsid w:val="004425E2"/>
    <w:rsid w:val="004427F6"/>
    <w:rsid w:val="00443DD4"/>
    <w:rsid w:val="004454B5"/>
    <w:rsid w:val="00445A65"/>
    <w:rsid w:val="00445DC5"/>
    <w:rsid w:val="00446254"/>
    <w:rsid w:val="004473B1"/>
    <w:rsid w:val="00450B60"/>
    <w:rsid w:val="00450DB8"/>
    <w:rsid w:val="004516FD"/>
    <w:rsid w:val="0045198C"/>
    <w:rsid w:val="00451C38"/>
    <w:rsid w:val="00452E55"/>
    <w:rsid w:val="00453E9C"/>
    <w:rsid w:val="00454396"/>
    <w:rsid w:val="00456D89"/>
    <w:rsid w:val="0046205A"/>
    <w:rsid w:val="004658A1"/>
    <w:rsid w:val="00466071"/>
    <w:rsid w:val="00466394"/>
    <w:rsid w:val="0047184A"/>
    <w:rsid w:val="00475881"/>
    <w:rsid w:val="00476A8B"/>
    <w:rsid w:val="00477849"/>
    <w:rsid w:val="00480078"/>
    <w:rsid w:val="0048587A"/>
    <w:rsid w:val="00486041"/>
    <w:rsid w:val="00490D34"/>
    <w:rsid w:val="00491183"/>
    <w:rsid w:val="00495873"/>
    <w:rsid w:val="004A0691"/>
    <w:rsid w:val="004A13F6"/>
    <w:rsid w:val="004A16C5"/>
    <w:rsid w:val="004A215A"/>
    <w:rsid w:val="004A2AF6"/>
    <w:rsid w:val="004A3573"/>
    <w:rsid w:val="004A3A7F"/>
    <w:rsid w:val="004A69EA"/>
    <w:rsid w:val="004A7FC8"/>
    <w:rsid w:val="004B03C7"/>
    <w:rsid w:val="004B1FC5"/>
    <w:rsid w:val="004B2122"/>
    <w:rsid w:val="004B22BC"/>
    <w:rsid w:val="004B4C14"/>
    <w:rsid w:val="004B5A75"/>
    <w:rsid w:val="004B69C6"/>
    <w:rsid w:val="004C1071"/>
    <w:rsid w:val="004C2317"/>
    <w:rsid w:val="004C31C8"/>
    <w:rsid w:val="004C645B"/>
    <w:rsid w:val="004C65DC"/>
    <w:rsid w:val="004C66DF"/>
    <w:rsid w:val="004C7F6B"/>
    <w:rsid w:val="004D002D"/>
    <w:rsid w:val="004D1920"/>
    <w:rsid w:val="004D2128"/>
    <w:rsid w:val="004D3518"/>
    <w:rsid w:val="004E0C94"/>
    <w:rsid w:val="004E2C1D"/>
    <w:rsid w:val="004E6538"/>
    <w:rsid w:val="004E68F3"/>
    <w:rsid w:val="004F3DC6"/>
    <w:rsid w:val="00501DD5"/>
    <w:rsid w:val="00501F66"/>
    <w:rsid w:val="00502D6C"/>
    <w:rsid w:val="00503EB4"/>
    <w:rsid w:val="00507776"/>
    <w:rsid w:val="00510623"/>
    <w:rsid w:val="00510FAB"/>
    <w:rsid w:val="005110BB"/>
    <w:rsid w:val="005117E5"/>
    <w:rsid w:val="00512434"/>
    <w:rsid w:val="00513D0E"/>
    <w:rsid w:val="00514C48"/>
    <w:rsid w:val="005151FC"/>
    <w:rsid w:val="00515AA5"/>
    <w:rsid w:val="00517619"/>
    <w:rsid w:val="00521BF5"/>
    <w:rsid w:val="00525D85"/>
    <w:rsid w:val="00527490"/>
    <w:rsid w:val="00527A51"/>
    <w:rsid w:val="0053256F"/>
    <w:rsid w:val="005333F3"/>
    <w:rsid w:val="005343D3"/>
    <w:rsid w:val="00534648"/>
    <w:rsid w:val="00534D68"/>
    <w:rsid w:val="00535570"/>
    <w:rsid w:val="0053596D"/>
    <w:rsid w:val="005405CB"/>
    <w:rsid w:val="005425E0"/>
    <w:rsid w:val="00542C52"/>
    <w:rsid w:val="00542D51"/>
    <w:rsid w:val="00543C37"/>
    <w:rsid w:val="00545707"/>
    <w:rsid w:val="00551B77"/>
    <w:rsid w:val="00552617"/>
    <w:rsid w:val="00553769"/>
    <w:rsid w:val="00553ACD"/>
    <w:rsid w:val="0056233F"/>
    <w:rsid w:val="00562622"/>
    <w:rsid w:val="00562FCB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77AD8"/>
    <w:rsid w:val="00580567"/>
    <w:rsid w:val="00581CAA"/>
    <w:rsid w:val="005839E1"/>
    <w:rsid w:val="00583C75"/>
    <w:rsid w:val="005844F5"/>
    <w:rsid w:val="00586F79"/>
    <w:rsid w:val="0059132D"/>
    <w:rsid w:val="005929EF"/>
    <w:rsid w:val="0059477E"/>
    <w:rsid w:val="00595B2C"/>
    <w:rsid w:val="00595F7E"/>
    <w:rsid w:val="005A19B7"/>
    <w:rsid w:val="005A2312"/>
    <w:rsid w:val="005A25D1"/>
    <w:rsid w:val="005A3AA6"/>
    <w:rsid w:val="005B08A4"/>
    <w:rsid w:val="005B1EB6"/>
    <w:rsid w:val="005B40D3"/>
    <w:rsid w:val="005B54F1"/>
    <w:rsid w:val="005B7F96"/>
    <w:rsid w:val="005C0E72"/>
    <w:rsid w:val="005C6795"/>
    <w:rsid w:val="005C7CF5"/>
    <w:rsid w:val="005D07B3"/>
    <w:rsid w:val="005D24C7"/>
    <w:rsid w:val="005D2CA4"/>
    <w:rsid w:val="005D3CE1"/>
    <w:rsid w:val="005D5DBA"/>
    <w:rsid w:val="005D5FE4"/>
    <w:rsid w:val="005D66C0"/>
    <w:rsid w:val="005D6E1F"/>
    <w:rsid w:val="005E1E71"/>
    <w:rsid w:val="005E3A3B"/>
    <w:rsid w:val="005E3B97"/>
    <w:rsid w:val="005E430F"/>
    <w:rsid w:val="005E7B7E"/>
    <w:rsid w:val="005E7BB9"/>
    <w:rsid w:val="005F0529"/>
    <w:rsid w:val="005F0DAB"/>
    <w:rsid w:val="005F154F"/>
    <w:rsid w:val="005F1C26"/>
    <w:rsid w:val="005F22BF"/>
    <w:rsid w:val="005F3842"/>
    <w:rsid w:val="005F5339"/>
    <w:rsid w:val="005F5CE2"/>
    <w:rsid w:val="005F655B"/>
    <w:rsid w:val="005F71EC"/>
    <w:rsid w:val="00601057"/>
    <w:rsid w:val="00602047"/>
    <w:rsid w:val="00602F9E"/>
    <w:rsid w:val="00602FA4"/>
    <w:rsid w:val="006039C5"/>
    <w:rsid w:val="00606D6A"/>
    <w:rsid w:val="006076B9"/>
    <w:rsid w:val="00611C10"/>
    <w:rsid w:val="00616240"/>
    <w:rsid w:val="006201F6"/>
    <w:rsid w:val="00620260"/>
    <w:rsid w:val="006207CA"/>
    <w:rsid w:val="0062326E"/>
    <w:rsid w:val="0062410C"/>
    <w:rsid w:val="00624503"/>
    <w:rsid w:val="00627528"/>
    <w:rsid w:val="006313B5"/>
    <w:rsid w:val="00633A0C"/>
    <w:rsid w:val="006363BF"/>
    <w:rsid w:val="006364DC"/>
    <w:rsid w:val="00637E79"/>
    <w:rsid w:val="00640F54"/>
    <w:rsid w:val="006426BB"/>
    <w:rsid w:val="00645324"/>
    <w:rsid w:val="00650374"/>
    <w:rsid w:val="006503E2"/>
    <w:rsid w:val="00652E36"/>
    <w:rsid w:val="006539D0"/>
    <w:rsid w:val="00653CA1"/>
    <w:rsid w:val="006548D4"/>
    <w:rsid w:val="00655044"/>
    <w:rsid w:val="00662B20"/>
    <w:rsid w:val="00665505"/>
    <w:rsid w:val="00665900"/>
    <w:rsid w:val="0067091A"/>
    <w:rsid w:val="006716D4"/>
    <w:rsid w:val="006719FE"/>
    <w:rsid w:val="00673720"/>
    <w:rsid w:val="00673D19"/>
    <w:rsid w:val="00673F9A"/>
    <w:rsid w:val="00674DC4"/>
    <w:rsid w:val="00680D2B"/>
    <w:rsid w:val="00682F01"/>
    <w:rsid w:val="0068318E"/>
    <w:rsid w:val="0068562A"/>
    <w:rsid w:val="00685921"/>
    <w:rsid w:val="006871AB"/>
    <w:rsid w:val="00694A33"/>
    <w:rsid w:val="00695C40"/>
    <w:rsid w:val="00697D5A"/>
    <w:rsid w:val="006A14A9"/>
    <w:rsid w:val="006A1641"/>
    <w:rsid w:val="006A20C4"/>
    <w:rsid w:val="006A4C38"/>
    <w:rsid w:val="006A5582"/>
    <w:rsid w:val="006A63C8"/>
    <w:rsid w:val="006B079A"/>
    <w:rsid w:val="006B2932"/>
    <w:rsid w:val="006B2FBD"/>
    <w:rsid w:val="006B603A"/>
    <w:rsid w:val="006C05C8"/>
    <w:rsid w:val="006C1AB0"/>
    <w:rsid w:val="006C3A31"/>
    <w:rsid w:val="006C506B"/>
    <w:rsid w:val="006C660B"/>
    <w:rsid w:val="006C6D2D"/>
    <w:rsid w:val="006C7562"/>
    <w:rsid w:val="006C7BAD"/>
    <w:rsid w:val="006D20A9"/>
    <w:rsid w:val="006D2FC2"/>
    <w:rsid w:val="006D4782"/>
    <w:rsid w:val="006D493C"/>
    <w:rsid w:val="006D60BE"/>
    <w:rsid w:val="006D71A8"/>
    <w:rsid w:val="006D7E15"/>
    <w:rsid w:val="006E43A2"/>
    <w:rsid w:val="006E525C"/>
    <w:rsid w:val="006E5553"/>
    <w:rsid w:val="006E6F3A"/>
    <w:rsid w:val="006F45AC"/>
    <w:rsid w:val="006F4FAC"/>
    <w:rsid w:val="006F7278"/>
    <w:rsid w:val="00700317"/>
    <w:rsid w:val="00702E6C"/>
    <w:rsid w:val="0070346B"/>
    <w:rsid w:val="0071318F"/>
    <w:rsid w:val="00713D7A"/>
    <w:rsid w:val="00714A7B"/>
    <w:rsid w:val="0072075E"/>
    <w:rsid w:val="007241F0"/>
    <w:rsid w:val="00724B7C"/>
    <w:rsid w:val="0072512E"/>
    <w:rsid w:val="007269CF"/>
    <w:rsid w:val="00730E07"/>
    <w:rsid w:val="00733D6E"/>
    <w:rsid w:val="00734232"/>
    <w:rsid w:val="00734DCE"/>
    <w:rsid w:val="0073671A"/>
    <w:rsid w:val="007367AA"/>
    <w:rsid w:val="00740EA9"/>
    <w:rsid w:val="007423CD"/>
    <w:rsid w:val="007426E9"/>
    <w:rsid w:val="00742F29"/>
    <w:rsid w:val="00747F2A"/>
    <w:rsid w:val="007509D5"/>
    <w:rsid w:val="007511A9"/>
    <w:rsid w:val="0075193A"/>
    <w:rsid w:val="00754BA4"/>
    <w:rsid w:val="00754CF7"/>
    <w:rsid w:val="007573A6"/>
    <w:rsid w:val="00760820"/>
    <w:rsid w:val="00762F94"/>
    <w:rsid w:val="007645B2"/>
    <w:rsid w:val="00765A53"/>
    <w:rsid w:val="00771CDC"/>
    <w:rsid w:val="0077735D"/>
    <w:rsid w:val="00777A56"/>
    <w:rsid w:val="00780A15"/>
    <w:rsid w:val="00781036"/>
    <w:rsid w:val="00785432"/>
    <w:rsid w:val="00785B36"/>
    <w:rsid w:val="00786E7D"/>
    <w:rsid w:val="007873D0"/>
    <w:rsid w:val="00790125"/>
    <w:rsid w:val="0079014C"/>
    <w:rsid w:val="00790FB7"/>
    <w:rsid w:val="007913A9"/>
    <w:rsid w:val="00791887"/>
    <w:rsid w:val="007918DE"/>
    <w:rsid w:val="00791CF4"/>
    <w:rsid w:val="007922B9"/>
    <w:rsid w:val="007943CA"/>
    <w:rsid w:val="007953E4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5D76"/>
    <w:rsid w:val="007B7676"/>
    <w:rsid w:val="007C0330"/>
    <w:rsid w:val="007C11D4"/>
    <w:rsid w:val="007C22B7"/>
    <w:rsid w:val="007C4FB6"/>
    <w:rsid w:val="007C56B4"/>
    <w:rsid w:val="007C59D2"/>
    <w:rsid w:val="007C6A68"/>
    <w:rsid w:val="007C7930"/>
    <w:rsid w:val="007D35D4"/>
    <w:rsid w:val="007D4130"/>
    <w:rsid w:val="007D5E5A"/>
    <w:rsid w:val="007D63B5"/>
    <w:rsid w:val="007D69ED"/>
    <w:rsid w:val="007D76AE"/>
    <w:rsid w:val="007D7900"/>
    <w:rsid w:val="007E7B1D"/>
    <w:rsid w:val="007F0E9E"/>
    <w:rsid w:val="007F25CF"/>
    <w:rsid w:val="007F2E0D"/>
    <w:rsid w:val="007F5CEA"/>
    <w:rsid w:val="007F6B84"/>
    <w:rsid w:val="007F6DFE"/>
    <w:rsid w:val="007F7D38"/>
    <w:rsid w:val="00803745"/>
    <w:rsid w:val="008052A2"/>
    <w:rsid w:val="0080679E"/>
    <w:rsid w:val="00812CA4"/>
    <w:rsid w:val="00813DEB"/>
    <w:rsid w:val="008143A0"/>
    <w:rsid w:val="00814B04"/>
    <w:rsid w:val="008217FA"/>
    <w:rsid w:val="00821E1D"/>
    <w:rsid w:val="00825047"/>
    <w:rsid w:val="008265AE"/>
    <w:rsid w:val="00827C60"/>
    <w:rsid w:val="0083287A"/>
    <w:rsid w:val="00833C03"/>
    <w:rsid w:val="00841D4C"/>
    <w:rsid w:val="0084263B"/>
    <w:rsid w:val="00843115"/>
    <w:rsid w:val="00844054"/>
    <w:rsid w:val="00846006"/>
    <w:rsid w:val="008501C7"/>
    <w:rsid w:val="008519E7"/>
    <w:rsid w:val="00851A10"/>
    <w:rsid w:val="008527D1"/>
    <w:rsid w:val="00853D85"/>
    <w:rsid w:val="00855530"/>
    <w:rsid w:val="00856EE2"/>
    <w:rsid w:val="0086032E"/>
    <w:rsid w:val="00861C0F"/>
    <w:rsid w:val="00862D9B"/>
    <w:rsid w:val="00863C09"/>
    <w:rsid w:val="008640AA"/>
    <w:rsid w:val="00864DA7"/>
    <w:rsid w:val="00865D0D"/>
    <w:rsid w:val="0087386E"/>
    <w:rsid w:val="0087394A"/>
    <w:rsid w:val="0087698E"/>
    <w:rsid w:val="00881F01"/>
    <w:rsid w:val="00884983"/>
    <w:rsid w:val="00885FE2"/>
    <w:rsid w:val="0088693A"/>
    <w:rsid w:val="00891F37"/>
    <w:rsid w:val="00892501"/>
    <w:rsid w:val="0089433C"/>
    <w:rsid w:val="00894352"/>
    <w:rsid w:val="0089463B"/>
    <w:rsid w:val="008A0BFC"/>
    <w:rsid w:val="008A30AA"/>
    <w:rsid w:val="008A55BD"/>
    <w:rsid w:val="008A55DF"/>
    <w:rsid w:val="008A5921"/>
    <w:rsid w:val="008A601D"/>
    <w:rsid w:val="008A63B2"/>
    <w:rsid w:val="008B3F33"/>
    <w:rsid w:val="008B4C1D"/>
    <w:rsid w:val="008B7479"/>
    <w:rsid w:val="008C0CC3"/>
    <w:rsid w:val="008C131D"/>
    <w:rsid w:val="008C1912"/>
    <w:rsid w:val="008C2D45"/>
    <w:rsid w:val="008C3045"/>
    <w:rsid w:val="008C4011"/>
    <w:rsid w:val="008C497B"/>
    <w:rsid w:val="008C56FC"/>
    <w:rsid w:val="008C6532"/>
    <w:rsid w:val="008C7745"/>
    <w:rsid w:val="008D1D36"/>
    <w:rsid w:val="008D6BEC"/>
    <w:rsid w:val="008E17DE"/>
    <w:rsid w:val="008E1B2B"/>
    <w:rsid w:val="008E20C0"/>
    <w:rsid w:val="008E4736"/>
    <w:rsid w:val="008E4F52"/>
    <w:rsid w:val="008E510E"/>
    <w:rsid w:val="008E60BA"/>
    <w:rsid w:val="008F16FE"/>
    <w:rsid w:val="008F1CB4"/>
    <w:rsid w:val="008F313E"/>
    <w:rsid w:val="008F369F"/>
    <w:rsid w:val="008F5414"/>
    <w:rsid w:val="008F66D6"/>
    <w:rsid w:val="00901D69"/>
    <w:rsid w:val="00901E3F"/>
    <w:rsid w:val="00904B78"/>
    <w:rsid w:val="00910C3E"/>
    <w:rsid w:val="00911EF0"/>
    <w:rsid w:val="0091202D"/>
    <w:rsid w:val="0091462B"/>
    <w:rsid w:val="00914A3F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5235"/>
    <w:rsid w:val="00936FB6"/>
    <w:rsid w:val="00941669"/>
    <w:rsid w:val="009417A4"/>
    <w:rsid w:val="00942D29"/>
    <w:rsid w:val="0094387C"/>
    <w:rsid w:val="00944453"/>
    <w:rsid w:val="00944C46"/>
    <w:rsid w:val="00950448"/>
    <w:rsid w:val="00955EE1"/>
    <w:rsid w:val="00960826"/>
    <w:rsid w:val="00962326"/>
    <w:rsid w:val="00964979"/>
    <w:rsid w:val="00965016"/>
    <w:rsid w:val="00967F0D"/>
    <w:rsid w:val="009730A0"/>
    <w:rsid w:val="00974105"/>
    <w:rsid w:val="00976761"/>
    <w:rsid w:val="009805F7"/>
    <w:rsid w:val="00980E5B"/>
    <w:rsid w:val="0098106F"/>
    <w:rsid w:val="00982C1A"/>
    <w:rsid w:val="00983454"/>
    <w:rsid w:val="009870DB"/>
    <w:rsid w:val="00990B9F"/>
    <w:rsid w:val="0099189F"/>
    <w:rsid w:val="00991D55"/>
    <w:rsid w:val="00991F7C"/>
    <w:rsid w:val="0099358B"/>
    <w:rsid w:val="00994C95"/>
    <w:rsid w:val="00995364"/>
    <w:rsid w:val="00995B97"/>
    <w:rsid w:val="009979C9"/>
    <w:rsid w:val="009A2113"/>
    <w:rsid w:val="009A252C"/>
    <w:rsid w:val="009A26F0"/>
    <w:rsid w:val="009A28B8"/>
    <w:rsid w:val="009A6DAA"/>
    <w:rsid w:val="009B3EF8"/>
    <w:rsid w:val="009B6F3A"/>
    <w:rsid w:val="009C5430"/>
    <w:rsid w:val="009C5CCC"/>
    <w:rsid w:val="009C6B99"/>
    <w:rsid w:val="009C6EDA"/>
    <w:rsid w:val="009D0390"/>
    <w:rsid w:val="009D0632"/>
    <w:rsid w:val="009D0746"/>
    <w:rsid w:val="009D140B"/>
    <w:rsid w:val="009D365A"/>
    <w:rsid w:val="009D7585"/>
    <w:rsid w:val="009D76C8"/>
    <w:rsid w:val="009E10DF"/>
    <w:rsid w:val="009E1FF9"/>
    <w:rsid w:val="009E325B"/>
    <w:rsid w:val="009E6BE3"/>
    <w:rsid w:val="009E73BC"/>
    <w:rsid w:val="009F0853"/>
    <w:rsid w:val="009F2845"/>
    <w:rsid w:val="009F39A5"/>
    <w:rsid w:val="009F3D3E"/>
    <w:rsid w:val="009F40D1"/>
    <w:rsid w:val="009F42F3"/>
    <w:rsid w:val="009F5063"/>
    <w:rsid w:val="009F5CD0"/>
    <w:rsid w:val="009F5E61"/>
    <w:rsid w:val="00A009AF"/>
    <w:rsid w:val="00A01707"/>
    <w:rsid w:val="00A0318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177E9"/>
    <w:rsid w:val="00A21716"/>
    <w:rsid w:val="00A21D87"/>
    <w:rsid w:val="00A23961"/>
    <w:rsid w:val="00A23E3E"/>
    <w:rsid w:val="00A240E2"/>
    <w:rsid w:val="00A24169"/>
    <w:rsid w:val="00A257C9"/>
    <w:rsid w:val="00A2789C"/>
    <w:rsid w:val="00A32BE6"/>
    <w:rsid w:val="00A33D1F"/>
    <w:rsid w:val="00A40304"/>
    <w:rsid w:val="00A432B8"/>
    <w:rsid w:val="00A452E0"/>
    <w:rsid w:val="00A4533A"/>
    <w:rsid w:val="00A4676E"/>
    <w:rsid w:val="00A50F81"/>
    <w:rsid w:val="00A51F6D"/>
    <w:rsid w:val="00A540F5"/>
    <w:rsid w:val="00A54F1F"/>
    <w:rsid w:val="00A5697B"/>
    <w:rsid w:val="00A577F0"/>
    <w:rsid w:val="00A60902"/>
    <w:rsid w:val="00A62127"/>
    <w:rsid w:val="00A6413F"/>
    <w:rsid w:val="00A652C1"/>
    <w:rsid w:val="00A65E67"/>
    <w:rsid w:val="00A704E3"/>
    <w:rsid w:val="00A71B6C"/>
    <w:rsid w:val="00A7252B"/>
    <w:rsid w:val="00A73386"/>
    <w:rsid w:val="00A76215"/>
    <w:rsid w:val="00A773E3"/>
    <w:rsid w:val="00A81044"/>
    <w:rsid w:val="00A8576D"/>
    <w:rsid w:val="00A86330"/>
    <w:rsid w:val="00A86371"/>
    <w:rsid w:val="00A867BD"/>
    <w:rsid w:val="00A91383"/>
    <w:rsid w:val="00A91A74"/>
    <w:rsid w:val="00A95923"/>
    <w:rsid w:val="00A971DA"/>
    <w:rsid w:val="00AA2095"/>
    <w:rsid w:val="00AA31D3"/>
    <w:rsid w:val="00AA4427"/>
    <w:rsid w:val="00AA4EC3"/>
    <w:rsid w:val="00AA5586"/>
    <w:rsid w:val="00AA7283"/>
    <w:rsid w:val="00AA76CA"/>
    <w:rsid w:val="00AB28F5"/>
    <w:rsid w:val="00AB32F2"/>
    <w:rsid w:val="00AB701B"/>
    <w:rsid w:val="00AB7135"/>
    <w:rsid w:val="00AC4AF1"/>
    <w:rsid w:val="00AC77C1"/>
    <w:rsid w:val="00AD0C51"/>
    <w:rsid w:val="00AD109A"/>
    <w:rsid w:val="00AD7EE4"/>
    <w:rsid w:val="00AE04D8"/>
    <w:rsid w:val="00AE0849"/>
    <w:rsid w:val="00AE0E15"/>
    <w:rsid w:val="00AE0EFD"/>
    <w:rsid w:val="00AE207D"/>
    <w:rsid w:val="00AE2615"/>
    <w:rsid w:val="00AE4536"/>
    <w:rsid w:val="00AE4D32"/>
    <w:rsid w:val="00AF0D8B"/>
    <w:rsid w:val="00AF1B70"/>
    <w:rsid w:val="00AF59B0"/>
    <w:rsid w:val="00AF6015"/>
    <w:rsid w:val="00AF6400"/>
    <w:rsid w:val="00AF663B"/>
    <w:rsid w:val="00B03F2A"/>
    <w:rsid w:val="00B04370"/>
    <w:rsid w:val="00B06739"/>
    <w:rsid w:val="00B0701F"/>
    <w:rsid w:val="00B070A7"/>
    <w:rsid w:val="00B12057"/>
    <w:rsid w:val="00B12764"/>
    <w:rsid w:val="00B140A9"/>
    <w:rsid w:val="00B16CE3"/>
    <w:rsid w:val="00B16D54"/>
    <w:rsid w:val="00B17918"/>
    <w:rsid w:val="00B20453"/>
    <w:rsid w:val="00B2106F"/>
    <w:rsid w:val="00B23D39"/>
    <w:rsid w:val="00B253A9"/>
    <w:rsid w:val="00B2718D"/>
    <w:rsid w:val="00B32B33"/>
    <w:rsid w:val="00B33132"/>
    <w:rsid w:val="00B34B31"/>
    <w:rsid w:val="00B36547"/>
    <w:rsid w:val="00B37287"/>
    <w:rsid w:val="00B40D9C"/>
    <w:rsid w:val="00B43E65"/>
    <w:rsid w:val="00B473CC"/>
    <w:rsid w:val="00B476D7"/>
    <w:rsid w:val="00B4798C"/>
    <w:rsid w:val="00B507ED"/>
    <w:rsid w:val="00B52C42"/>
    <w:rsid w:val="00B548A9"/>
    <w:rsid w:val="00B60C70"/>
    <w:rsid w:val="00B613BB"/>
    <w:rsid w:val="00B62080"/>
    <w:rsid w:val="00B620C5"/>
    <w:rsid w:val="00B63594"/>
    <w:rsid w:val="00B6457E"/>
    <w:rsid w:val="00B64F78"/>
    <w:rsid w:val="00B65C48"/>
    <w:rsid w:val="00B70504"/>
    <w:rsid w:val="00B72463"/>
    <w:rsid w:val="00B72A68"/>
    <w:rsid w:val="00B750E8"/>
    <w:rsid w:val="00B75B34"/>
    <w:rsid w:val="00B82252"/>
    <w:rsid w:val="00B82B93"/>
    <w:rsid w:val="00B8465F"/>
    <w:rsid w:val="00B87E65"/>
    <w:rsid w:val="00B935F8"/>
    <w:rsid w:val="00B937E8"/>
    <w:rsid w:val="00B950FB"/>
    <w:rsid w:val="00B9675E"/>
    <w:rsid w:val="00BA48C6"/>
    <w:rsid w:val="00BA5142"/>
    <w:rsid w:val="00BA6B02"/>
    <w:rsid w:val="00BA72F7"/>
    <w:rsid w:val="00BB1753"/>
    <w:rsid w:val="00BB62FA"/>
    <w:rsid w:val="00BC3855"/>
    <w:rsid w:val="00BC3F52"/>
    <w:rsid w:val="00BC599E"/>
    <w:rsid w:val="00BC6D82"/>
    <w:rsid w:val="00BC7106"/>
    <w:rsid w:val="00BD0056"/>
    <w:rsid w:val="00BD122D"/>
    <w:rsid w:val="00BD3C46"/>
    <w:rsid w:val="00BD4808"/>
    <w:rsid w:val="00BE35C8"/>
    <w:rsid w:val="00BE4F95"/>
    <w:rsid w:val="00BE7B6C"/>
    <w:rsid w:val="00BF15C6"/>
    <w:rsid w:val="00BF2582"/>
    <w:rsid w:val="00BF5840"/>
    <w:rsid w:val="00BF61A0"/>
    <w:rsid w:val="00BF6217"/>
    <w:rsid w:val="00BF7620"/>
    <w:rsid w:val="00BF7F30"/>
    <w:rsid w:val="00C02BD8"/>
    <w:rsid w:val="00C05209"/>
    <w:rsid w:val="00C06F88"/>
    <w:rsid w:val="00C07AEF"/>
    <w:rsid w:val="00C11C91"/>
    <w:rsid w:val="00C121C2"/>
    <w:rsid w:val="00C12246"/>
    <w:rsid w:val="00C13C1D"/>
    <w:rsid w:val="00C1585B"/>
    <w:rsid w:val="00C17707"/>
    <w:rsid w:val="00C207A9"/>
    <w:rsid w:val="00C21559"/>
    <w:rsid w:val="00C2271A"/>
    <w:rsid w:val="00C247FB"/>
    <w:rsid w:val="00C27EC6"/>
    <w:rsid w:val="00C30397"/>
    <w:rsid w:val="00C33380"/>
    <w:rsid w:val="00C33A9D"/>
    <w:rsid w:val="00C346F8"/>
    <w:rsid w:val="00C350E6"/>
    <w:rsid w:val="00C35E16"/>
    <w:rsid w:val="00C42F6D"/>
    <w:rsid w:val="00C454CE"/>
    <w:rsid w:val="00C454E5"/>
    <w:rsid w:val="00C47C3B"/>
    <w:rsid w:val="00C50187"/>
    <w:rsid w:val="00C5053C"/>
    <w:rsid w:val="00C5351B"/>
    <w:rsid w:val="00C55098"/>
    <w:rsid w:val="00C57029"/>
    <w:rsid w:val="00C572B0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76DDA"/>
    <w:rsid w:val="00C778BA"/>
    <w:rsid w:val="00C77DA2"/>
    <w:rsid w:val="00C8145A"/>
    <w:rsid w:val="00C8381D"/>
    <w:rsid w:val="00C855FA"/>
    <w:rsid w:val="00C86C59"/>
    <w:rsid w:val="00C956C1"/>
    <w:rsid w:val="00C95E1F"/>
    <w:rsid w:val="00C962EC"/>
    <w:rsid w:val="00CA1942"/>
    <w:rsid w:val="00CA1DD1"/>
    <w:rsid w:val="00CA210D"/>
    <w:rsid w:val="00CA58B2"/>
    <w:rsid w:val="00CA69ED"/>
    <w:rsid w:val="00CB209C"/>
    <w:rsid w:val="00CB2D64"/>
    <w:rsid w:val="00CB434F"/>
    <w:rsid w:val="00CB65D6"/>
    <w:rsid w:val="00CC1A26"/>
    <w:rsid w:val="00CC320E"/>
    <w:rsid w:val="00CC368E"/>
    <w:rsid w:val="00CC6874"/>
    <w:rsid w:val="00CD1AA2"/>
    <w:rsid w:val="00CD2152"/>
    <w:rsid w:val="00CD34AB"/>
    <w:rsid w:val="00CD371D"/>
    <w:rsid w:val="00CD441E"/>
    <w:rsid w:val="00CD62E0"/>
    <w:rsid w:val="00CD7C3E"/>
    <w:rsid w:val="00CE11FB"/>
    <w:rsid w:val="00CE288A"/>
    <w:rsid w:val="00CE30CC"/>
    <w:rsid w:val="00CE44B6"/>
    <w:rsid w:val="00CE4E09"/>
    <w:rsid w:val="00CE4E70"/>
    <w:rsid w:val="00CE6B58"/>
    <w:rsid w:val="00CF0E3D"/>
    <w:rsid w:val="00CF3B2C"/>
    <w:rsid w:val="00CF79CC"/>
    <w:rsid w:val="00D0516E"/>
    <w:rsid w:val="00D12539"/>
    <w:rsid w:val="00D16138"/>
    <w:rsid w:val="00D1691F"/>
    <w:rsid w:val="00D21E74"/>
    <w:rsid w:val="00D32C93"/>
    <w:rsid w:val="00D3797D"/>
    <w:rsid w:val="00D420D9"/>
    <w:rsid w:val="00D4574D"/>
    <w:rsid w:val="00D53936"/>
    <w:rsid w:val="00D544DF"/>
    <w:rsid w:val="00D54F18"/>
    <w:rsid w:val="00D56187"/>
    <w:rsid w:val="00D5740F"/>
    <w:rsid w:val="00D57CEE"/>
    <w:rsid w:val="00D61A8A"/>
    <w:rsid w:val="00D627DB"/>
    <w:rsid w:val="00D63686"/>
    <w:rsid w:val="00D637CE"/>
    <w:rsid w:val="00D6433F"/>
    <w:rsid w:val="00D66450"/>
    <w:rsid w:val="00D67754"/>
    <w:rsid w:val="00D701B5"/>
    <w:rsid w:val="00D70D96"/>
    <w:rsid w:val="00D7170E"/>
    <w:rsid w:val="00D72260"/>
    <w:rsid w:val="00D80F23"/>
    <w:rsid w:val="00D86F73"/>
    <w:rsid w:val="00D879C1"/>
    <w:rsid w:val="00D90578"/>
    <w:rsid w:val="00D92265"/>
    <w:rsid w:val="00D92ECB"/>
    <w:rsid w:val="00D94550"/>
    <w:rsid w:val="00D965DB"/>
    <w:rsid w:val="00D966BE"/>
    <w:rsid w:val="00DA071A"/>
    <w:rsid w:val="00DA1126"/>
    <w:rsid w:val="00DA2AD3"/>
    <w:rsid w:val="00DA2B7D"/>
    <w:rsid w:val="00DA6210"/>
    <w:rsid w:val="00DA7387"/>
    <w:rsid w:val="00DB09CE"/>
    <w:rsid w:val="00DB1B73"/>
    <w:rsid w:val="00DB216D"/>
    <w:rsid w:val="00DB31BF"/>
    <w:rsid w:val="00DB3810"/>
    <w:rsid w:val="00DB42A0"/>
    <w:rsid w:val="00DB59A9"/>
    <w:rsid w:val="00DB658B"/>
    <w:rsid w:val="00DB78F7"/>
    <w:rsid w:val="00DB7C17"/>
    <w:rsid w:val="00DC0BD3"/>
    <w:rsid w:val="00DC1F3C"/>
    <w:rsid w:val="00DC2C43"/>
    <w:rsid w:val="00DC5E49"/>
    <w:rsid w:val="00DC6B0D"/>
    <w:rsid w:val="00DD0E5B"/>
    <w:rsid w:val="00DD1079"/>
    <w:rsid w:val="00DD2966"/>
    <w:rsid w:val="00DD6131"/>
    <w:rsid w:val="00DE037A"/>
    <w:rsid w:val="00DE40ED"/>
    <w:rsid w:val="00DE43A1"/>
    <w:rsid w:val="00DF3290"/>
    <w:rsid w:val="00DF3556"/>
    <w:rsid w:val="00DF572C"/>
    <w:rsid w:val="00DF6E43"/>
    <w:rsid w:val="00E000AF"/>
    <w:rsid w:val="00E008EB"/>
    <w:rsid w:val="00E02BAF"/>
    <w:rsid w:val="00E1139B"/>
    <w:rsid w:val="00E13715"/>
    <w:rsid w:val="00E14AC2"/>
    <w:rsid w:val="00E15A07"/>
    <w:rsid w:val="00E17B08"/>
    <w:rsid w:val="00E22E6D"/>
    <w:rsid w:val="00E23618"/>
    <w:rsid w:val="00E24977"/>
    <w:rsid w:val="00E25493"/>
    <w:rsid w:val="00E3099F"/>
    <w:rsid w:val="00E326F0"/>
    <w:rsid w:val="00E353CD"/>
    <w:rsid w:val="00E40DC1"/>
    <w:rsid w:val="00E410C7"/>
    <w:rsid w:val="00E41882"/>
    <w:rsid w:val="00E4378B"/>
    <w:rsid w:val="00E46157"/>
    <w:rsid w:val="00E475CA"/>
    <w:rsid w:val="00E5078B"/>
    <w:rsid w:val="00E51569"/>
    <w:rsid w:val="00E51990"/>
    <w:rsid w:val="00E52577"/>
    <w:rsid w:val="00E53B51"/>
    <w:rsid w:val="00E54448"/>
    <w:rsid w:val="00E56AE0"/>
    <w:rsid w:val="00E57768"/>
    <w:rsid w:val="00E602BF"/>
    <w:rsid w:val="00E61255"/>
    <w:rsid w:val="00E623B6"/>
    <w:rsid w:val="00E63E79"/>
    <w:rsid w:val="00E64B5D"/>
    <w:rsid w:val="00E67C29"/>
    <w:rsid w:val="00E71726"/>
    <w:rsid w:val="00E722CB"/>
    <w:rsid w:val="00E72590"/>
    <w:rsid w:val="00E77BD2"/>
    <w:rsid w:val="00E826EB"/>
    <w:rsid w:val="00E831AD"/>
    <w:rsid w:val="00E84D39"/>
    <w:rsid w:val="00E8572B"/>
    <w:rsid w:val="00E86160"/>
    <w:rsid w:val="00E928DC"/>
    <w:rsid w:val="00E9479E"/>
    <w:rsid w:val="00E950E7"/>
    <w:rsid w:val="00E968E1"/>
    <w:rsid w:val="00EA0557"/>
    <w:rsid w:val="00EA0985"/>
    <w:rsid w:val="00EA1453"/>
    <w:rsid w:val="00EA2844"/>
    <w:rsid w:val="00EA4AFD"/>
    <w:rsid w:val="00EA5B66"/>
    <w:rsid w:val="00EA5BB0"/>
    <w:rsid w:val="00EA75FE"/>
    <w:rsid w:val="00EB7714"/>
    <w:rsid w:val="00EB7F74"/>
    <w:rsid w:val="00EC0165"/>
    <w:rsid w:val="00EC21E2"/>
    <w:rsid w:val="00EC2DA7"/>
    <w:rsid w:val="00EC3BBD"/>
    <w:rsid w:val="00EC4A13"/>
    <w:rsid w:val="00EC4E43"/>
    <w:rsid w:val="00EC5E92"/>
    <w:rsid w:val="00ED12DD"/>
    <w:rsid w:val="00ED37FD"/>
    <w:rsid w:val="00ED4BFE"/>
    <w:rsid w:val="00ED6132"/>
    <w:rsid w:val="00ED61D8"/>
    <w:rsid w:val="00ED6408"/>
    <w:rsid w:val="00EE1C97"/>
    <w:rsid w:val="00EE2249"/>
    <w:rsid w:val="00EE229B"/>
    <w:rsid w:val="00EE3945"/>
    <w:rsid w:val="00EE469D"/>
    <w:rsid w:val="00EE491D"/>
    <w:rsid w:val="00EE5195"/>
    <w:rsid w:val="00EE65D6"/>
    <w:rsid w:val="00EE6668"/>
    <w:rsid w:val="00EE7FAF"/>
    <w:rsid w:val="00EF0AE2"/>
    <w:rsid w:val="00EF22DB"/>
    <w:rsid w:val="00EF30C7"/>
    <w:rsid w:val="00EF3CD6"/>
    <w:rsid w:val="00EF42BE"/>
    <w:rsid w:val="00EF4512"/>
    <w:rsid w:val="00EF4D6C"/>
    <w:rsid w:val="00EF616E"/>
    <w:rsid w:val="00EF77ED"/>
    <w:rsid w:val="00EF7E99"/>
    <w:rsid w:val="00F01F4D"/>
    <w:rsid w:val="00F04130"/>
    <w:rsid w:val="00F05143"/>
    <w:rsid w:val="00F109E8"/>
    <w:rsid w:val="00F10E03"/>
    <w:rsid w:val="00F1189B"/>
    <w:rsid w:val="00F128FE"/>
    <w:rsid w:val="00F12B01"/>
    <w:rsid w:val="00F157A6"/>
    <w:rsid w:val="00F17352"/>
    <w:rsid w:val="00F21933"/>
    <w:rsid w:val="00F23C9B"/>
    <w:rsid w:val="00F246CE"/>
    <w:rsid w:val="00F31B69"/>
    <w:rsid w:val="00F33EA2"/>
    <w:rsid w:val="00F34EA4"/>
    <w:rsid w:val="00F43D6D"/>
    <w:rsid w:val="00F4487F"/>
    <w:rsid w:val="00F4554B"/>
    <w:rsid w:val="00F534A2"/>
    <w:rsid w:val="00F53ED5"/>
    <w:rsid w:val="00F55994"/>
    <w:rsid w:val="00F562D5"/>
    <w:rsid w:val="00F61E82"/>
    <w:rsid w:val="00F62DAD"/>
    <w:rsid w:val="00F62DFE"/>
    <w:rsid w:val="00F64FD6"/>
    <w:rsid w:val="00F71958"/>
    <w:rsid w:val="00F72A7B"/>
    <w:rsid w:val="00F748D9"/>
    <w:rsid w:val="00F80E63"/>
    <w:rsid w:val="00F8181B"/>
    <w:rsid w:val="00F81FE0"/>
    <w:rsid w:val="00F858FF"/>
    <w:rsid w:val="00F86029"/>
    <w:rsid w:val="00F87E33"/>
    <w:rsid w:val="00F92697"/>
    <w:rsid w:val="00F945D5"/>
    <w:rsid w:val="00F94E1E"/>
    <w:rsid w:val="00F96C2F"/>
    <w:rsid w:val="00FA4C0E"/>
    <w:rsid w:val="00FA4C1A"/>
    <w:rsid w:val="00FB77F1"/>
    <w:rsid w:val="00FC3EBB"/>
    <w:rsid w:val="00FC737A"/>
    <w:rsid w:val="00FC7A6B"/>
    <w:rsid w:val="00FD0B2C"/>
    <w:rsid w:val="00FD1B25"/>
    <w:rsid w:val="00FD5296"/>
    <w:rsid w:val="00FD6A19"/>
    <w:rsid w:val="00FE003E"/>
    <w:rsid w:val="00FE5FA9"/>
    <w:rsid w:val="00FE755A"/>
    <w:rsid w:val="00FF4E1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F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  <w:style w:type="numbering" w:customStyle="1" w:styleId="CurrentList1">
    <w:name w:val="Current List1"/>
    <w:uiPriority w:val="99"/>
    <w:rsid w:val="001A7B2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71</TotalTime>
  <Pages>5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75</cp:revision>
  <cp:lastPrinted>2024-08-08T02:34:00Z</cp:lastPrinted>
  <dcterms:created xsi:type="dcterms:W3CDTF">2024-07-24T01:03:00Z</dcterms:created>
  <dcterms:modified xsi:type="dcterms:W3CDTF">2024-08-08T02:35:00Z</dcterms:modified>
</cp:coreProperties>
</file>